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CE74" w14:textId="7007C70B" w:rsidR="00246F2B" w:rsidRDefault="0027717B" w:rsidP="00246F2B">
      <w:pPr>
        <w:ind w:firstLineChars="472" w:firstLine="1888"/>
        <w:rPr>
          <w:color w:val="000000"/>
        </w:rPr>
      </w:pPr>
      <w:r w:rsidRPr="002F46F0">
        <w:rPr>
          <w:rFonts w:ascii="細明體" w:eastAsia="細明體" w:hAnsi="細明體" w:hint="eastAsia"/>
          <w:color w:val="000000"/>
          <w:sz w:val="40"/>
        </w:rPr>
        <w:t xml:space="preserve"> </w:t>
      </w:r>
    </w:p>
    <w:p w14:paraId="54ED2695" w14:textId="33F97AB9" w:rsidR="00927A0D" w:rsidRDefault="00927A0D" w:rsidP="0006493C">
      <w:pPr>
        <w:jc w:val="center"/>
        <w:rPr>
          <w:color w:val="000000"/>
        </w:rPr>
      </w:pPr>
    </w:p>
    <w:p w14:paraId="28EE0290" w14:textId="77777777" w:rsidR="0006493C" w:rsidRPr="009A13A5" w:rsidRDefault="0006493C" w:rsidP="0006493C">
      <w:pPr>
        <w:jc w:val="center"/>
        <w:rPr>
          <w:rFonts w:ascii="華康中圓體" w:eastAsia="華康中圓體"/>
          <w:b/>
          <w:color w:val="000000"/>
          <w:sz w:val="36"/>
          <w:szCs w:val="36"/>
        </w:rPr>
      </w:pPr>
      <w:r w:rsidRPr="00CC4351">
        <w:rPr>
          <w:rFonts w:ascii="華康中圓體" w:eastAsia="華康中圓體" w:hint="eastAsia"/>
          <w:b/>
          <w:color w:val="000000"/>
          <w:sz w:val="36"/>
          <w:szCs w:val="36"/>
        </w:rPr>
        <w:t>推</w:t>
      </w:r>
      <w:r>
        <w:rPr>
          <w:rFonts w:ascii="華康中圓體" w:eastAsia="華康中圓體" w:hint="eastAsia"/>
          <w:b/>
          <w:color w:val="000000"/>
          <w:sz w:val="36"/>
          <w:szCs w:val="36"/>
        </w:rPr>
        <w:t>薦20</w:t>
      </w:r>
      <w:r w:rsidR="00F42162">
        <w:rPr>
          <w:rFonts w:ascii="華康中圓體" w:eastAsia="華康中圓體"/>
          <w:b/>
          <w:color w:val="000000"/>
          <w:sz w:val="36"/>
          <w:szCs w:val="36"/>
        </w:rPr>
        <w:t>2</w:t>
      </w:r>
      <w:r w:rsidR="00E467D7">
        <w:rPr>
          <w:rFonts w:ascii="華康中圓體" w:eastAsia="華康中圓體" w:hint="eastAsia"/>
          <w:b/>
          <w:color w:val="000000"/>
          <w:sz w:val="36"/>
          <w:szCs w:val="36"/>
        </w:rPr>
        <w:t>5</w:t>
      </w:r>
      <w:r>
        <w:rPr>
          <w:rFonts w:ascii="華康中圓體" w:eastAsia="華康中圓體" w:hint="eastAsia"/>
          <w:b/>
          <w:color w:val="000000"/>
          <w:sz w:val="36"/>
          <w:szCs w:val="36"/>
        </w:rPr>
        <w:t>-20</w:t>
      </w:r>
      <w:r w:rsidR="009234FA">
        <w:rPr>
          <w:rFonts w:ascii="華康中圓體" w:eastAsia="華康中圓體"/>
          <w:b/>
          <w:color w:val="000000"/>
          <w:sz w:val="36"/>
          <w:szCs w:val="36"/>
        </w:rPr>
        <w:t>2</w:t>
      </w:r>
      <w:r w:rsidR="00E467D7">
        <w:rPr>
          <w:rFonts w:ascii="華康中圓體" w:eastAsia="華康中圓體" w:hint="eastAsia"/>
          <w:b/>
          <w:color w:val="000000"/>
          <w:sz w:val="36"/>
          <w:szCs w:val="36"/>
        </w:rPr>
        <w:t>6</w:t>
      </w:r>
      <w:r>
        <w:rPr>
          <w:rFonts w:ascii="華康中圓體" w:eastAsia="華康中圓體" w:hint="eastAsia"/>
          <w:b/>
          <w:color w:val="000000"/>
          <w:sz w:val="36"/>
          <w:szCs w:val="36"/>
        </w:rPr>
        <w:t>年度第</w:t>
      </w:r>
      <w:r w:rsidR="005547EF">
        <w:rPr>
          <w:rFonts w:ascii="華康中圓體" w:eastAsia="華康中圓體" w:hint="eastAsia"/>
          <w:b/>
          <w:color w:val="000000"/>
          <w:sz w:val="36"/>
          <w:szCs w:val="36"/>
        </w:rPr>
        <w:t>二</w:t>
      </w:r>
      <w:r>
        <w:rPr>
          <w:rFonts w:ascii="華康中圓體" w:eastAsia="華康中圓體" w:hint="eastAsia"/>
          <w:b/>
          <w:color w:val="000000"/>
          <w:sz w:val="36"/>
          <w:szCs w:val="36"/>
        </w:rPr>
        <w:t>副總監</w:t>
      </w:r>
      <w:r w:rsidRPr="009A13A5">
        <w:rPr>
          <w:rFonts w:ascii="華康中圓體" w:eastAsia="華康中圓體" w:hint="eastAsia"/>
          <w:b/>
          <w:color w:val="000000"/>
          <w:sz w:val="36"/>
          <w:szCs w:val="36"/>
        </w:rPr>
        <w:t>【進度】和【應備文件】</w:t>
      </w:r>
    </w:p>
    <w:p w14:paraId="4DE51F62" w14:textId="4F457087" w:rsidR="0006493C" w:rsidRPr="009A13A5" w:rsidRDefault="0006493C" w:rsidP="0006493C">
      <w:pPr>
        <w:rPr>
          <w:b/>
          <w:color w:val="000000"/>
          <w:sz w:val="32"/>
          <w:szCs w:val="32"/>
        </w:rPr>
      </w:pPr>
    </w:p>
    <w:p w14:paraId="69F1E0F8" w14:textId="77777777" w:rsidR="0006493C" w:rsidRPr="009A13A5" w:rsidRDefault="0006493C" w:rsidP="0006493C">
      <w:pPr>
        <w:rPr>
          <w:b/>
          <w:color w:val="000000"/>
          <w:sz w:val="32"/>
          <w:szCs w:val="32"/>
          <w:u w:val="single"/>
        </w:rPr>
      </w:pPr>
      <w:r w:rsidRPr="009A13A5">
        <w:rPr>
          <w:rFonts w:hint="eastAsia"/>
          <w:b/>
          <w:color w:val="000000"/>
          <w:sz w:val="32"/>
          <w:szCs w:val="32"/>
        </w:rPr>
        <w:t>一、</w:t>
      </w:r>
      <w:r w:rsidRPr="009A13A5">
        <w:rPr>
          <w:rFonts w:hint="eastAsia"/>
          <w:b/>
          <w:color w:val="FF0000"/>
          <w:sz w:val="32"/>
          <w:szCs w:val="32"/>
        </w:rPr>
        <w:t>20</w:t>
      </w:r>
      <w:r w:rsidR="00F42162" w:rsidRPr="009A13A5">
        <w:rPr>
          <w:b/>
          <w:color w:val="FF0000"/>
          <w:sz w:val="32"/>
          <w:szCs w:val="32"/>
        </w:rPr>
        <w:t>2</w:t>
      </w:r>
      <w:r w:rsidR="00E467D7">
        <w:rPr>
          <w:rFonts w:hint="eastAsia"/>
          <w:b/>
          <w:color w:val="FF0000"/>
          <w:sz w:val="32"/>
          <w:szCs w:val="32"/>
        </w:rPr>
        <w:t>5</w:t>
      </w:r>
      <w:r w:rsidRPr="009A13A5">
        <w:rPr>
          <w:rFonts w:hint="eastAsia"/>
          <w:b/>
          <w:color w:val="FF0000"/>
          <w:sz w:val="32"/>
          <w:szCs w:val="32"/>
        </w:rPr>
        <w:t>年</w:t>
      </w:r>
      <w:r w:rsidRPr="009A13A5">
        <w:rPr>
          <w:rFonts w:hint="eastAsia"/>
          <w:b/>
          <w:color w:val="FF0000"/>
          <w:sz w:val="32"/>
          <w:szCs w:val="32"/>
        </w:rPr>
        <w:t>1</w:t>
      </w:r>
      <w:r w:rsidRPr="009A13A5">
        <w:rPr>
          <w:rFonts w:hint="eastAsia"/>
          <w:b/>
          <w:color w:val="FF0000"/>
          <w:sz w:val="32"/>
          <w:szCs w:val="32"/>
        </w:rPr>
        <w:t>月</w:t>
      </w:r>
      <w:r w:rsidRPr="009A13A5">
        <w:rPr>
          <w:rFonts w:hint="eastAsia"/>
          <w:b/>
          <w:color w:val="FF0000"/>
          <w:sz w:val="32"/>
          <w:szCs w:val="32"/>
        </w:rPr>
        <w:t>2</w:t>
      </w:r>
      <w:r w:rsidRPr="009A13A5">
        <w:rPr>
          <w:rFonts w:hint="eastAsia"/>
          <w:b/>
          <w:color w:val="FF0000"/>
          <w:sz w:val="32"/>
          <w:szCs w:val="32"/>
        </w:rPr>
        <w:t>日前</w:t>
      </w:r>
      <w:r w:rsidRPr="009A13A5">
        <w:rPr>
          <w:rFonts w:hint="eastAsia"/>
          <w:b/>
          <w:color w:val="000000"/>
          <w:sz w:val="32"/>
          <w:szCs w:val="32"/>
        </w:rPr>
        <w:t>，【分會】將被推薦人資料送</w:t>
      </w:r>
      <w:r w:rsidRPr="009A13A5">
        <w:rPr>
          <w:rFonts w:hint="eastAsia"/>
          <w:b/>
          <w:color w:val="000000"/>
          <w:sz w:val="32"/>
          <w:szCs w:val="32"/>
          <w:u w:val="single"/>
        </w:rPr>
        <w:t>專區主席</w:t>
      </w:r>
    </w:p>
    <w:p w14:paraId="7F507949" w14:textId="3D5A37D6" w:rsidR="0006493C" w:rsidRPr="009A13A5" w:rsidRDefault="00000000" w:rsidP="0006493C">
      <w:pPr>
        <w:ind w:leftChars="274" w:left="1190" w:hangingChars="166" w:hanging="532"/>
        <w:rPr>
          <w:rFonts w:ascii="華康楷書體W7" w:eastAsia="華康楷書體W7"/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 w14:anchorId="0F31ACC9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385.35pt;margin-top:68.45pt;width:79.05pt;height:103.55pt;z-index: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>
              <w:txbxContent>
                <w:p w14:paraId="2FA4E2BA" w14:textId="77777777" w:rsidR="00367031" w:rsidRDefault="00367031" w:rsidP="0036703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INCLUDEPICTURE "https://s05.calm9.com/qrcode/2024-10/M2K7VIKAU4.png" \* MERGEFORMATINET </w:instrText>
                  </w:r>
                  <w:r>
                    <w:fldChar w:fldCharType="separate"/>
                  </w:r>
                  <w:r w:rsidR="00000000">
                    <w:fldChar w:fldCharType="begin"/>
                  </w:r>
                  <w:r w:rsidR="00000000">
                    <w:instrText xml:space="preserve"> INCLUDEPICTURE  "https://s05.calm9.com/qrcode/2024-10/M2K7VIKAU4.png" \* MERGEFORMATINET </w:instrText>
                  </w:r>
                  <w:r w:rsidR="00000000">
                    <w:fldChar w:fldCharType="separate"/>
                  </w:r>
                  <w:r w:rsidR="00000000">
                    <w:pict w14:anchorId="7020A69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alt="" style="width:41.9pt;height:41.9pt">
                        <v:imagedata r:id="rId7" r:href="rId8"/>
                      </v:shape>
                    </w:pict>
                  </w:r>
                  <w:r w:rsidR="00000000">
                    <w:fldChar w:fldCharType="end"/>
                  </w:r>
                  <w:r>
                    <w:fldChar w:fldCharType="end"/>
                  </w:r>
                </w:p>
                <w:p w14:paraId="639ABFA0" w14:textId="77777777" w:rsidR="00367031" w:rsidRDefault="00367031" w:rsidP="00367031">
                  <w:pPr>
                    <w:jc w:val="center"/>
                  </w:pPr>
                  <w:r>
                    <w:rPr>
                      <w:rFonts w:hint="eastAsia"/>
                    </w:rPr>
                    <w:t>QR CODE</w:t>
                  </w:r>
                </w:p>
                <w:p w14:paraId="42B656F5" w14:textId="77777777" w:rsidR="00367031" w:rsidRDefault="00367031" w:rsidP="00367031">
                  <w:pPr>
                    <w:jc w:val="center"/>
                  </w:pPr>
                  <w:r>
                    <w:rPr>
                      <w:rFonts w:hint="eastAsia"/>
                    </w:rPr>
                    <w:t>推薦表格</w:t>
                  </w:r>
                </w:p>
              </w:txbxContent>
            </v:textbox>
          </v:shape>
        </w:pict>
      </w:r>
      <w:r w:rsidR="0006493C" w:rsidRPr="009A13A5">
        <w:rPr>
          <w:rFonts w:hint="eastAsia"/>
          <w:b/>
          <w:color w:val="000000"/>
          <w:sz w:val="32"/>
          <w:szCs w:val="32"/>
        </w:rPr>
        <w:t xml:space="preserve">(1) </w:t>
      </w:r>
      <w:r w:rsidR="0006493C" w:rsidRPr="009A13A5">
        <w:rPr>
          <w:rFonts w:hint="eastAsia"/>
          <w:b/>
          <w:color w:val="000000"/>
          <w:sz w:val="32"/>
          <w:szCs w:val="32"/>
        </w:rPr>
        <w:t>被推薦人履歷表</w:t>
      </w:r>
      <w:r w:rsidR="0006493C" w:rsidRPr="009A13A5">
        <w:rPr>
          <w:rFonts w:hint="eastAsia"/>
          <w:b/>
          <w:color w:val="000000"/>
          <w:sz w:val="32"/>
          <w:szCs w:val="32"/>
        </w:rPr>
        <w:t xml:space="preserve"> </w:t>
      </w:r>
      <w:r w:rsidR="0006493C" w:rsidRPr="009A13A5">
        <w:rPr>
          <w:rFonts w:hint="eastAsia"/>
          <w:b/>
          <w:color w:val="000000"/>
          <w:sz w:val="32"/>
          <w:szCs w:val="32"/>
        </w:rPr>
        <w:t>【格式</w:t>
      </w:r>
      <w:r w:rsidR="0006493C" w:rsidRPr="009A13A5">
        <w:rPr>
          <w:rFonts w:hint="eastAsia"/>
          <w:b/>
          <w:color w:val="000000"/>
          <w:sz w:val="32"/>
          <w:szCs w:val="32"/>
        </w:rPr>
        <w:t>1</w:t>
      </w:r>
      <w:r w:rsidR="0006493C" w:rsidRPr="009A13A5">
        <w:rPr>
          <w:rFonts w:hint="eastAsia"/>
          <w:b/>
          <w:color w:val="000000"/>
          <w:sz w:val="32"/>
          <w:szCs w:val="32"/>
        </w:rPr>
        <w:t>】</w:t>
      </w:r>
      <w:r w:rsidR="0006493C" w:rsidRPr="009A13A5">
        <w:rPr>
          <w:rFonts w:hint="eastAsia"/>
          <w:b/>
          <w:color w:val="000000"/>
          <w:sz w:val="32"/>
          <w:szCs w:val="32"/>
        </w:rPr>
        <w:t>(</w:t>
      </w:r>
      <w:r w:rsidR="0006493C" w:rsidRPr="009A13A5">
        <w:rPr>
          <w:rFonts w:ascii="華康楷書體W7" w:eastAsia="華康楷書體W7" w:hint="eastAsia"/>
          <w:b/>
          <w:color w:val="000000"/>
          <w:sz w:val="32"/>
          <w:szCs w:val="32"/>
        </w:rPr>
        <w:t>附社會經歷當選證書或相關證明文件)</w:t>
      </w:r>
    </w:p>
    <w:p w14:paraId="4D49D4A3" w14:textId="66630100" w:rsidR="0006493C" w:rsidRPr="009A13A5" w:rsidRDefault="0006493C" w:rsidP="0006493C">
      <w:pPr>
        <w:ind w:leftChars="274" w:left="658"/>
        <w:rPr>
          <w:b/>
          <w:color w:val="000000"/>
          <w:sz w:val="32"/>
          <w:szCs w:val="32"/>
        </w:rPr>
      </w:pPr>
      <w:r w:rsidRPr="009A13A5">
        <w:rPr>
          <w:rFonts w:hint="eastAsia"/>
          <w:b/>
          <w:color w:val="000000"/>
          <w:sz w:val="32"/>
          <w:szCs w:val="32"/>
        </w:rPr>
        <w:t xml:space="preserve">(2) </w:t>
      </w:r>
      <w:r w:rsidRPr="009A13A5">
        <w:rPr>
          <w:rFonts w:hint="eastAsia"/>
          <w:b/>
          <w:color w:val="000000"/>
          <w:sz w:val="32"/>
          <w:szCs w:val="32"/>
        </w:rPr>
        <w:t>分會通過推薦的會議紀錄</w:t>
      </w:r>
    </w:p>
    <w:p w14:paraId="246F5971" w14:textId="09EF5345" w:rsidR="0006493C" w:rsidRPr="009A13A5" w:rsidRDefault="0006493C" w:rsidP="0006493C">
      <w:pPr>
        <w:ind w:leftChars="274" w:left="658"/>
        <w:rPr>
          <w:b/>
          <w:color w:val="000000"/>
          <w:sz w:val="32"/>
          <w:szCs w:val="32"/>
        </w:rPr>
      </w:pPr>
      <w:r w:rsidRPr="009A13A5">
        <w:rPr>
          <w:rFonts w:hint="eastAsia"/>
          <w:b/>
          <w:color w:val="000000"/>
          <w:sz w:val="32"/>
          <w:szCs w:val="32"/>
        </w:rPr>
        <w:t xml:space="preserve">(3) </w:t>
      </w:r>
      <w:r w:rsidRPr="009A13A5">
        <w:rPr>
          <w:rFonts w:hint="eastAsia"/>
          <w:b/>
          <w:color w:val="000000"/>
          <w:sz w:val="32"/>
          <w:szCs w:val="32"/>
        </w:rPr>
        <w:t>所屬分會獅友簽署書</w:t>
      </w:r>
      <w:r w:rsidRPr="009A13A5">
        <w:rPr>
          <w:rFonts w:hint="eastAsia"/>
          <w:b/>
          <w:color w:val="000000"/>
          <w:sz w:val="32"/>
          <w:szCs w:val="32"/>
        </w:rPr>
        <w:t xml:space="preserve"> </w:t>
      </w:r>
      <w:r w:rsidRPr="009A13A5">
        <w:rPr>
          <w:rFonts w:hint="eastAsia"/>
          <w:b/>
          <w:color w:val="000000"/>
          <w:sz w:val="32"/>
          <w:szCs w:val="32"/>
        </w:rPr>
        <w:t>【格式</w:t>
      </w:r>
      <w:r w:rsidRPr="009A13A5">
        <w:rPr>
          <w:rFonts w:hint="eastAsia"/>
          <w:b/>
          <w:color w:val="000000"/>
          <w:sz w:val="32"/>
          <w:szCs w:val="32"/>
        </w:rPr>
        <w:t>2</w:t>
      </w:r>
      <w:r w:rsidRPr="009A13A5">
        <w:rPr>
          <w:rFonts w:hint="eastAsia"/>
          <w:b/>
          <w:color w:val="000000"/>
          <w:sz w:val="32"/>
          <w:szCs w:val="32"/>
        </w:rPr>
        <w:t>】</w:t>
      </w:r>
    </w:p>
    <w:p w14:paraId="5EC710ED" w14:textId="77777777" w:rsidR="0006493C" w:rsidRPr="009A13A5" w:rsidRDefault="0006493C" w:rsidP="0006493C">
      <w:pPr>
        <w:ind w:leftChars="274" w:left="658"/>
        <w:rPr>
          <w:b/>
          <w:color w:val="000000"/>
          <w:sz w:val="32"/>
          <w:szCs w:val="32"/>
        </w:rPr>
      </w:pPr>
      <w:r w:rsidRPr="009A13A5">
        <w:rPr>
          <w:rFonts w:hint="eastAsia"/>
          <w:b/>
          <w:color w:val="000000"/>
          <w:sz w:val="32"/>
          <w:szCs w:val="32"/>
        </w:rPr>
        <w:t xml:space="preserve">(4) </w:t>
      </w:r>
      <w:r w:rsidRPr="009A13A5">
        <w:rPr>
          <w:rFonts w:hint="eastAsia"/>
          <w:b/>
          <w:color w:val="000000"/>
          <w:sz w:val="32"/>
          <w:szCs w:val="32"/>
        </w:rPr>
        <w:t>地方領導幹部簽署書</w:t>
      </w:r>
      <w:r w:rsidRPr="009A13A5">
        <w:rPr>
          <w:rFonts w:hint="eastAsia"/>
          <w:b/>
          <w:color w:val="000000"/>
          <w:sz w:val="32"/>
          <w:szCs w:val="32"/>
        </w:rPr>
        <w:t xml:space="preserve"> </w:t>
      </w:r>
      <w:r w:rsidRPr="009A13A5">
        <w:rPr>
          <w:rFonts w:hint="eastAsia"/>
          <w:b/>
          <w:color w:val="000000"/>
          <w:sz w:val="32"/>
          <w:szCs w:val="32"/>
        </w:rPr>
        <w:t>【格式</w:t>
      </w:r>
      <w:r w:rsidRPr="009A13A5">
        <w:rPr>
          <w:rFonts w:hint="eastAsia"/>
          <w:b/>
          <w:color w:val="000000"/>
          <w:sz w:val="32"/>
          <w:szCs w:val="32"/>
        </w:rPr>
        <w:t>3</w:t>
      </w:r>
      <w:r w:rsidRPr="009A13A5">
        <w:rPr>
          <w:rFonts w:hint="eastAsia"/>
          <w:b/>
          <w:color w:val="000000"/>
          <w:sz w:val="32"/>
          <w:szCs w:val="32"/>
        </w:rPr>
        <w:t>】</w:t>
      </w:r>
    </w:p>
    <w:p w14:paraId="15E13BE0" w14:textId="77777777" w:rsidR="0006493C" w:rsidRPr="009A13A5" w:rsidRDefault="0006493C" w:rsidP="0006493C">
      <w:pPr>
        <w:rPr>
          <w:b/>
          <w:color w:val="000000"/>
          <w:sz w:val="32"/>
          <w:szCs w:val="32"/>
        </w:rPr>
      </w:pPr>
    </w:p>
    <w:p w14:paraId="7CC2C9CD" w14:textId="77777777" w:rsidR="0006493C" w:rsidRPr="00CC4351" w:rsidRDefault="0006493C" w:rsidP="0006493C">
      <w:pPr>
        <w:ind w:left="644" w:hangingChars="201" w:hanging="644"/>
        <w:rPr>
          <w:b/>
          <w:color w:val="000000"/>
          <w:sz w:val="32"/>
          <w:szCs w:val="32"/>
        </w:rPr>
      </w:pPr>
      <w:r w:rsidRPr="009A13A5">
        <w:rPr>
          <w:rFonts w:hint="eastAsia"/>
          <w:b/>
          <w:color w:val="000000"/>
          <w:sz w:val="32"/>
          <w:szCs w:val="32"/>
        </w:rPr>
        <w:t>二、</w:t>
      </w:r>
      <w:r w:rsidRPr="009A13A5">
        <w:rPr>
          <w:rFonts w:hint="eastAsia"/>
          <w:b/>
          <w:color w:val="FF0000"/>
          <w:sz w:val="32"/>
          <w:szCs w:val="32"/>
        </w:rPr>
        <w:t>20</w:t>
      </w:r>
      <w:r w:rsidR="00F42162" w:rsidRPr="009A13A5">
        <w:rPr>
          <w:b/>
          <w:color w:val="FF0000"/>
          <w:sz w:val="32"/>
          <w:szCs w:val="32"/>
        </w:rPr>
        <w:t>2</w:t>
      </w:r>
      <w:r w:rsidR="00E467D7">
        <w:rPr>
          <w:rFonts w:hint="eastAsia"/>
          <w:b/>
          <w:color w:val="FF0000"/>
          <w:sz w:val="32"/>
          <w:szCs w:val="32"/>
        </w:rPr>
        <w:t>5</w:t>
      </w:r>
      <w:r w:rsidRPr="009A13A5">
        <w:rPr>
          <w:rFonts w:hint="eastAsia"/>
          <w:b/>
          <w:color w:val="FF0000"/>
          <w:sz w:val="32"/>
          <w:szCs w:val="32"/>
        </w:rPr>
        <w:t>年</w:t>
      </w:r>
      <w:r w:rsidRPr="009A13A5">
        <w:rPr>
          <w:rFonts w:hint="eastAsia"/>
          <w:b/>
          <w:color w:val="FF0000"/>
          <w:sz w:val="32"/>
          <w:szCs w:val="32"/>
        </w:rPr>
        <w:t>1</w:t>
      </w:r>
      <w:r w:rsidRPr="009A13A5">
        <w:rPr>
          <w:rFonts w:hint="eastAsia"/>
          <w:b/>
          <w:color w:val="FF0000"/>
          <w:sz w:val="32"/>
          <w:szCs w:val="32"/>
        </w:rPr>
        <w:t>月</w:t>
      </w:r>
      <w:r w:rsidRPr="009A13A5">
        <w:rPr>
          <w:rFonts w:hint="eastAsia"/>
          <w:b/>
          <w:color w:val="FF0000"/>
          <w:sz w:val="32"/>
          <w:szCs w:val="32"/>
        </w:rPr>
        <w:t>15</w:t>
      </w:r>
      <w:r w:rsidRPr="009A13A5">
        <w:rPr>
          <w:rFonts w:hint="eastAsia"/>
          <w:b/>
          <w:color w:val="FF0000"/>
          <w:sz w:val="32"/>
          <w:szCs w:val="32"/>
        </w:rPr>
        <w:t>日前</w:t>
      </w:r>
      <w:r w:rsidRPr="009A13A5">
        <w:rPr>
          <w:rFonts w:hint="eastAsia"/>
          <w:b/>
          <w:color w:val="000000"/>
          <w:sz w:val="32"/>
          <w:szCs w:val="32"/>
        </w:rPr>
        <w:t>，【專區主席】將初</w:t>
      </w:r>
      <w:r w:rsidRPr="00CC4351">
        <w:rPr>
          <w:rFonts w:hint="eastAsia"/>
          <w:b/>
          <w:color w:val="000000"/>
          <w:sz w:val="32"/>
          <w:szCs w:val="32"/>
        </w:rPr>
        <w:t>審合格的被推薦人資料和</w:t>
      </w:r>
      <w:proofErr w:type="gramStart"/>
      <w:r w:rsidRPr="00CC4351">
        <w:rPr>
          <w:rFonts w:hint="eastAsia"/>
          <w:b/>
          <w:color w:val="000000"/>
          <w:sz w:val="32"/>
          <w:szCs w:val="32"/>
        </w:rPr>
        <w:t>聯席</w:t>
      </w:r>
      <w:proofErr w:type="gramEnd"/>
      <w:r w:rsidRPr="00CC4351">
        <w:rPr>
          <w:rFonts w:hint="eastAsia"/>
          <w:b/>
          <w:color w:val="000000"/>
          <w:sz w:val="32"/>
          <w:szCs w:val="32"/>
        </w:rPr>
        <w:t>會</w:t>
      </w:r>
      <w:r w:rsidRPr="00CC4351">
        <w:rPr>
          <w:rFonts w:hint="eastAsia"/>
          <w:b/>
          <w:color w:val="000000"/>
          <w:sz w:val="32"/>
          <w:szCs w:val="32"/>
        </w:rPr>
        <w:t>(</w:t>
      </w:r>
      <w:r w:rsidRPr="00CC4351">
        <w:rPr>
          <w:rFonts w:hint="eastAsia"/>
          <w:b/>
          <w:color w:val="000000"/>
          <w:sz w:val="32"/>
          <w:szCs w:val="32"/>
        </w:rPr>
        <w:t>協調會</w:t>
      </w:r>
      <w:r w:rsidRPr="00CC4351">
        <w:rPr>
          <w:rFonts w:hint="eastAsia"/>
          <w:b/>
          <w:color w:val="000000"/>
          <w:sz w:val="32"/>
          <w:szCs w:val="32"/>
        </w:rPr>
        <w:t>)</w:t>
      </w:r>
      <w:r w:rsidRPr="00CC4351">
        <w:rPr>
          <w:rFonts w:hint="eastAsia"/>
          <w:b/>
          <w:color w:val="000000"/>
          <w:sz w:val="32"/>
          <w:szCs w:val="32"/>
        </w:rPr>
        <w:t>紀錄</w:t>
      </w:r>
      <w:r w:rsidRPr="004B3C87">
        <w:rPr>
          <w:rFonts w:hint="eastAsia"/>
          <w:b/>
          <w:color w:val="000000"/>
          <w:sz w:val="32"/>
          <w:szCs w:val="32"/>
          <w:u w:val="single"/>
        </w:rPr>
        <w:t>送達</w:t>
      </w:r>
      <w:r w:rsidR="00E96B6D">
        <w:rPr>
          <w:rFonts w:hint="eastAsia"/>
          <w:b/>
          <w:color w:val="000000"/>
          <w:sz w:val="32"/>
          <w:szCs w:val="32"/>
          <w:u w:val="single"/>
        </w:rPr>
        <w:t>300E-1</w:t>
      </w:r>
      <w:r w:rsidRPr="004B3C87">
        <w:rPr>
          <w:rFonts w:hint="eastAsia"/>
          <w:b/>
          <w:color w:val="000000"/>
          <w:sz w:val="32"/>
          <w:szCs w:val="32"/>
          <w:u w:val="single"/>
        </w:rPr>
        <w:t>區辦事處</w:t>
      </w:r>
      <w:r w:rsidRPr="00CC4351">
        <w:rPr>
          <w:rFonts w:hint="eastAsia"/>
          <w:b/>
          <w:color w:val="000000"/>
          <w:sz w:val="32"/>
          <w:szCs w:val="32"/>
        </w:rPr>
        <w:t>。包括</w:t>
      </w:r>
    </w:p>
    <w:p w14:paraId="57C4BDF9" w14:textId="77777777" w:rsidR="0006493C" w:rsidRDefault="0006493C" w:rsidP="0006493C">
      <w:pPr>
        <w:ind w:leftChars="262" w:left="629"/>
        <w:rPr>
          <w:rFonts w:ascii="新細明體" w:hAnsi="新細明體"/>
          <w:b/>
          <w:color w:val="000000"/>
          <w:sz w:val="32"/>
          <w:szCs w:val="32"/>
        </w:rPr>
      </w:pPr>
      <w:r w:rsidRPr="00CC4351">
        <w:rPr>
          <w:rFonts w:hint="eastAsia"/>
          <w:b/>
          <w:color w:val="000000"/>
          <w:sz w:val="32"/>
          <w:szCs w:val="32"/>
        </w:rPr>
        <w:t>之前分會陳送的資料</w:t>
      </w:r>
      <w:r w:rsidRPr="00CC4351">
        <w:rPr>
          <w:rFonts w:hint="eastAsia"/>
          <w:b/>
          <w:color w:val="000000"/>
          <w:sz w:val="32"/>
          <w:szCs w:val="32"/>
        </w:rPr>
        <w:t>(1)</w:t>
      </w:r>
      <w:r w:rsidRPr="00CC4351">
        <w:rPr>
          <w:rFonts w:hint="eastAsia"/>
          <w:b/>
          <w:color w:val="000000"/>
          <w:sz w:val="32"/>
          <w:szCs w:val="32"/>
        </w:rPr>
        <w:t>、</w:t>
      </w:r>
      <w:r w:rsidRPr="00CC4351">
        <w:rPr>
          <w:rFonts w:hint="eastAsia"/>
          <w:b/>
          <w:color w:val="000000"/>
          <w:sz w:val="32"/>
          <w:szCs w:val="32"/>
        </w:rPr>
        <w:t>(2)</w:t>
      </w:r>
      <w:r w:rsidRPr="00CC4351">
        <w:rPr>
          <w:rFonts w:hint="eastAsia"/>
          <w:b/>
          <w:color w:val="000000"/>
          <w:sz w:val="32"/>
          <w:szCs w:val="32"/>
        </w:rPr>
        <w:t>、</w:t>
      </w:r>
      <w:r w:rsidRPr="00CC4351">
        <w:rPr>
          <w:rFonts w:hint="eastAsia"/>
          <w:b/>
          <w:color w:val="000000"/>
          <w:sz w:val="32"/>
          <w:szCs w:val="32"/>
        </w:rPr>
        <w:t>(3)</w:t>
      </w:r>
      <w:r w:rsidRPr="00CC4351">
        <w:rPr>
          <w:rFonts w:hint="eastAsia"/>
          <w:b/>
          <w:color w:val="000000"/>
          <w:sz w:val="32"/>
          <w:szCs w:val="32"/>
        </w:rPr>
        <w:t>、</w:t>
      </w:r>
      <w:r w:rsidRPr="00CC4351">
        <w:rPr>
          <w:rFonts w:hint="eastAsia"/>
          <w:b/>
          <w:color w:val="000000"/>
          <w:sz w:val="32"/>
          <w:szCs w:val="32"/>
        </w:rPr>
        <w:t xml:space="preserve">(4) </w:t>
      </w:r>
      <w:r w:rsidRPr="00CC4351">
        <w:rPr>
          <w:rFonts w:hint="eastAsia"/>
          <w:b/>
          <w:color w:val="000000"/>
          <w:sz w:val="32"/>
          <w:szCs w:val="32"/>
        </w:rPr>
        <w:t>再附上</w:t>
      </w:r>
      <w:r w:rsidR="00F42162">
        <w:rPr>
          <w:rFonts w:hint="eastAsia"/>
          <w:b/>
          <w:color w:val="000000"/>
          <w:sz w:val="32"/>
          <w:szCs w:val="32"/>
        </w:rPr>
        <w:t xml:space="preserve"> </w:t>
      </w:r>
      <w:r w:rsidRPr="00CC4351">
        <w:rPr>
          <w:rFonts w:hint="eastAsia"/>
          <w:b/>
          <w:color w:val="000000"/>
          <w:sz w:val="32"/>
          <w:szCs w:val="32"/>
        </w:rPr>
        <w:t xml:space="preserve">(5) </w:t>
      </w:r>
      <w:r w:rsidRPr="00CC4351">
        <w:rPr>
          <w:rFonts w:hint="eastAsia"/>
          <w:b/>
          <w:color w:val="000000"/>
          <w:sz w:val="32"/>
          <w:szCs w:val="32"/>
        </w:rPr>
        <w:t>聯席會</w:t>
      </w:r>
      <w:r w:rsidRPr="00CC4351">
        <w:rPr>
          <w:rFonts w:hint="eastAsia"/>
          <w:b/>
          <w:color w:val="000000"/>
          <w:sz w:val="32"/>
          <w:szCs w:val="32"/>
          <w:u w:val="single"/>
        </w:rPr>
        <w:t>會議紀錄</w:t>
      </w:r>
      <w:r w:rsidRPr="00CC4351">
        <w:rPr>
          <w:rFonts w:hint="eastAsia"/>
          <w:b/>
          <w:color w:val="000000"/>
          <w:sz w:val="32"/>
          <w:szCs w:val="32"/>
        </w:rPr>
        <w:t>和</w:t>
      </w:r>
      <w:r w:rsidRPr="00CC4351">
        <w:rPr>
          <w:rFonts w:hint="eastAsia"/>
          <w:b/>
          <w:color w:val="000000"/>
          <w:sz w:val="32"/>
          <w:szCs w:val="32"/>
          <w:u w:val="single"/>
        </w:rPr>
        <w:t>簽到簿</w:t>
      </w:r>
      <w:r w:rsidRPr="00CC4351">
        <w:rPr>
          <w:rFonts w:ascii="新細明體" w:hAnsi="新細明體" w:hint="eastAsia"/>
          <w:b/>
          <w:color w:val="000000"/>
          <w:sz w:val="32"/>
          <w:szCs w:val="32"/>
        </w:rPr>
        <w:t>。</w:t>
      </w:r>
    </w:p>
    <w:p w14:paraId="37C0121F" w14:textId="77777777" w:rsidR="00A44B20" w:rsidRDefault="00A44B20" w:rsidP="0006493C">
      <w:pPr>
        <w:ind w:leftChars="262" w:left="629"/>
        <w:rPr>
          <w:b/>
          <w:color w:val="000000"/>
        </w:rPr>
      </w:pPr>
    </w:p>
    <w:p w14:paraId="0681289C" w14:textId="6E8AFA6F" w:rsidR="00A44B20" w:rsidRDefault="00A44B20" w:rsidP="0006493C">
      <w:pPr>
        <w:ind w:leftChars="262" w:left="629"/>
        <w:rPr>
          <w:b/>
          <w:color w:val="000000"/>
        </w:rPr>
      </w:pPr>
    </w:p>
    <w:p w14:paraId="1FBFF35C" w14:textId="77777777" w:rsidR="00A44B20" w:rsidRPr="00CC4351" w:rsidRDefault="00A44B20" w:rsidP="0006493C">
      <w:pPr>
        <w:ind w:leftChars="262" w:left="629"/>
        <w:rPr>
          <w:b/>
          <w:color w:val="000000"/>
        </w:rPr>
      </w:pPr>
    </w:p>
    <w:p w14:paraId="31B8E714" w14:textId="608C0D01" w:rsidR="0006493C" w:rsidRPr="00CC4351" w:rsidRDefault="0006493C" w:rsidP="0006493C">
      <w:pPr>
        <w:jc w:val="right"/>
        <w:rPr>
          <w:b/>
          <w:color w:val="000000"/>
          <w:sz w:val="28"/>
          <w:szCs w:val="28"/>
        </w:rPr>
      </w:pPr>
      <w:r w:rsidRPr="00CC4351">
        <w:rPr>
          <w:color w:val="000000"/>
        </w:rPr>
        <w:br w:type="page"/>
      </w:r>
      <w:r w:rsidRPr="00CC4351">
        <w:rPr>
          <w:rFonts w:hint="eastAsia"/>
          <w:b/>
          <w:color w:val="000000"/>
          <w:sz w:val="28"/>
          <w:szCs w:val="28"/>
        </w:rPr>
        <w:lastRenderedPageBreak/>
        <w:t>【格式</w:t>
      </w:r>
      <w:r w:rsidRPr="00CC4351">
        <w:rPr>
          <w:rFonts w:hint="eastAsia"/>
          <w:b/>
          <w:color w:val="000000"/>
          <w:sz w:val="28"/>
          <w:szCs w:val="28"/>
        </w:rPr>
        <w:t>1</w:t>
      </w:r>
      <w:r w:rsidRPr="00CC4351">
        <w:rPr>
          <w:rFonts w:hint="eastAsia"/>
          <w:b/>
          <w:color w:val="000000"/>
          <w:sz w:val="28"/>
          <w:szCs w:val="28"/>
        </w:rPr>
        <w:t>】</w:t>
      </w:r>
    </w:p>
    <w:p w14:paraId="1D85BA24" w14:textId="77777777" w:rsidR="0006493C" w:rsidRPr="005547EF" w:rsidRDefault="00000000" w:rsidP="0006493C">
      <w:pPr>
        <w:spacing w:line="900" w:lineRule="exact"/>
        <w:jc w:val="center"/>
        <w:rPr>
          <w:rFonts w:ascii="細明體" w:eastAsia="細明體" w:hAnsi="細明體"/>
          <w:b/>
          <w:bCs/>
          <w:color w:val="000000"/>
          <w:sz w:val="40"/>
        </w:rPr>
      </w:pPr>
      <w:r>
        <w:rPr>
          <w:rFonts w:ascii="細明體" w:eastAsia="細明體" w:hAnsi="細明體"/>
          <w:b/>
          <w:bCs/>
          <w:noProof/>
          <w:color w:val="000000"/>
          <w:sz w:val="20"/>
        </w:rPr>
        <w:pict w14:anchorId="6E184C7E">
          <v:shape id="_x0000_s2056" type="#_x0000_t202" style="position:absolute;left:0;text-align:left;margin-left:423pt;margin-top:0;width:90.35pt;height:113.05pt;z-index:1">
            <v:textbox style="layout-flow:vertical-ideographic;mso-next-textbox:#_x0000_s2056">
              <w:txbxContent>
                <w:p w14:paraId="1DD7997A" w14:textId="77777777" w:rsidR="0006493C" w:rsidRDefault="0006493C" w:rsidP="0006493C">
                  <w:r>
                    <w:rPr>
                      <w:rFonts w:hint="eastAsia"/>
                    </w:rPr>
                    <w:t>個人彩色相片一張</w:t>
                  </w:r>
                </w:p>
              </w:txbxContent>
            </v:textbox>
          </v:shape>
        </w:pict>
      </w:r>
      <w:r w:rsidR="0006493C" w:rsidRPr="005547EF">
        <w:rPr>
          <w:rFonts w:ascii="細明體" w:eastAsia="細明體" w:hAnsi="細明體" w:hint="eastAsia"/>
          <w:b/>
          <w:bCs/>
          <w:color w:val="000000"/>
          <w:sz w:val="40"/>
        </w:rPr>
        <w:t>國際獅子會</w:t>
      </w:r>
      <w:r w:rsidR="00E96B6D" w:rsidRPr="005547EF">
        <w:rPr>
          <w:rFonts w:ascii="細明體" w:eastAsia="細明體" w:hAnsi="細明體" w:hint="eastAsia"/>
          <w:b/>
          <w:bCs/>
          <w:color w:val="000000"/>
          <w:sz w:val="40"/>
        </w:rPr>
        <w:t>300E-1</w:t>
      </w:r>
      <w:r w:rsidR="0006493C" w:rsidRPr="005547EF">
        <w:rPr>
          <w:rFonts w:ascii="細明體" w:eastAsia="細明體" w:hAnsi="細明體" w:hint="eastAsia"/>
          <w:b/>
          <w:bCs/>
          <w:color w:val="000000"/>
          <w:sz w:val="40"/>
        </w:rPr>
        <w:t>區</w:t>
      </w:r>
      <w:r w:rsidR="0006493C">
        <w:rPr>
          <w:rFonts w:ascii="細明體" w:eastAsia="細明體" w:hAnsi="細明體" w:hint="eastAsia"/>
          <w:b/>
          <w:bCs/>
          <w:color w:val="000000"/>
          <w:sz w:val="40"/>
        </w:rPr>
        <w:t>20</w:t>
      </w:r>
      <w:r w:rsidR="00F42162">
        <w:rPr>
          <w:rFonts w:ascii="細明體" w:eastAsia="細明體" w:hAnsi="細明體"/>
          <w:b/>
          <w:bCs/>
          <w:color w:val="000000"/>
          <w:sz w:val="40"/>
        </w:rPr>
        <w:t>2</w:t>
      </w:r>
      <w:r w:rsidR="00E467D7">
        <w:rPr>
          <w:rFonts w:ascii="細明體" w:eastAsia="細明體" w:hAnsi="細明體" w:hint="eastAsia"/>
          <w:b/>
          <w:bCs/>
          <w:color w:val="000000"/>
          <w:sz w:val="40"/>
        </w:rPr>
        <w:t>5</w:t>
      </w:r>
      <w:r w:rsidR="0006493C">
        <w:rPr>
          <w:rFonts w:ascii="細明體" w:eastAsia="細明體" w:hAnsi="細明體" w:hint="eastAsia"/>
          <w:b/>
          <w:bCs/>
          <w:color w:val="000000"/>
          <w:sz w:val="40"/>
        </w:rPr>
        <w:t>-20</w:t>
      </w:r>
      <w:r w:rsidR="009234FA">
        <w:rPr>
          <w:rFonts w:ascii="細明體" w:eastAsia="細明體" w:hAnsi="細明體"/>
          <w:b/>
          <w:bCs/>
          <w:color w:val="000000"/>
          <w:sz w:val="40"/>
        </w:rPr>
        <w:t>2</w:t>
      </w:r>
      <w:r w:rsidR="00E467D7">
        <w:rPr>
          <w:rFonts w:ascii="細明體" w:eastAsia="細明體" w:hAnsi="細明體" w:hint="eastAsia"/>
          <w:b/>
          <w:bCs/>
          <w:color w:val="000000"/>
          <w:sz w:val="40"/>
        </w:rPr>
        <w:t>6</w:t>
      </w:r>
      <w:r w:rsidR="0006493C">
        <w:rPr>
          <w:rFonts w:ascii="細明體" w:eastAsia="細明體" w:hAnsi="細明體" w:hint="eastAsia"/>
          <w:b/>
          <w:bCs/>
          <w:color w:val="000000"/>
          <w:sz w:val="40"/>
        </w:rPr>
        <w:t>年</w:t>
      </w:r>
      <w:r w:rsidR="0006493C" w:rsidRPr="005547EF">
        <w:rPr>
          <w:rFonts w:ascii="細明體" w:eastAsia="細明體" w:hAnsi="細明體" w:hint="eastAsia"/>
          <w:b/>
          <w:bCs/>
          <w:color w:val="000000"/>
          <w:sz w:val="40"/>
        </w:rPr>
        <w:t>度</w:t>
      </w:r>
    </w:p>
    <w:p w14:paraId="2E42C2AF" w14:textId="77777777" w:rsidR="0006493C" w:rsidRPr="005547EF" w:rsidRDefault="005547EF" w:rsidP="0006493C">
      <w:pPr>
        <w:spacing w:line="720" w:lineRule="exact"/>
        <w:jc w:val="center"/>
        <w:rPr>
          <w:rFonts w:ascii="細明體" w:eastAsia="細明體" w:hAnsi="細明體"/>
          <w:b/>
          <w:bCs/>
          <w:color w:val="000000"/>
          <w:sz w:val="44"/>
        </w:rPr>
      </w:pPr>
      <w:r w:rsidRPr="005547EF">
        <w:rPr>
          <w:rFonts w:ascii="細明體" w:eastAsia="細明體" w:hAnsi="細明體" w:hint="eastAsia"/>
          <w:b/>
          <w:bCs/>
          <w:color w:val="000000"/>
          <w:sz w:val="40"/>
          <w:szCs w:val="40"/>
        </w:rPr>
        <w:t>第二</w:t>
      </w:r>
      <w:r w:rsidR="0006493C" w:rsidRPr="005547EF">
        <w:rPr>
          <w:rFonts w:ascii="細明體" w:eastAsia="細明體" w:hAnsi="細明體" w:hint="eastAsia"/>
          <w:b/>
          <w:bCs/>
          <w:color w:val="000000"/>
          <w:sz w:val="40"/>
          <w:szCs w:val="40"/>
        </w:rPr>
        <w:t>副總</w:t>
      </w:r>
      <w:r w:rsidR="0006493C" w:rsidRPr="005547EF">
        <w:rPr>
          <w:rFonts w:ascii="細明體" w:eastAsia="細明體" w:hAnsi="細明體" w:hint="eastAsia"/>
          <w:b/>
          <w:bCs/>
          <w:color w:val="000000"/>
          <w:sz w:val="40"/>
        </w:rPr>
        <w:t>監被推薦人履歷表</w:t>
      </w:r>
    </w:p>
    <w:p w14:paraId="5233719D" w14:textId="77777777" w:rsidR="0006493C" w:rsidRPr="00CC4351" w:rsidRDefault="0006493C" w:rsidP="0006493C">
      <w:pPr>
        <w:spacing w:line="420" w:lineRule="exact"/>
        <w:jc w:val="center"/>
        <w:rPr>
          <w:rFonts w:eastAsia="文鼎粗行楷"/>
          <w:color w:val="000000"/>
          <w:sz w:val="44"/>
        </w:rPr>
      </w:pPr>
    </w:p>
    <w:p w14:paraId="1A9A7D2A" w14:textId="77777777" w:rsidR="0006493C" w:rsidRPr="00CC4351" w:rsidRDefault="0006493C" w:rsidP="0006493C">
      <w:pPr>
        <w:spacing w:line="420" w:lineRule="exact"/>
        <w:jc w:val="center"/>
        <w:rPr>
          <w:rFonts w:eastAsia="文鼎粗行楷"/>
          <w:color w:val="000000"/>
          <w:sz w:val="4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3185"/>
        <w:gridCol w:w="1206"/>
        <w:gridCol w:w="823"/>
        <w:gridCol w:w="1517"/>
        <w:gridCol w:w="1440"/>
      </w:tblGrid>
      <w:tr w:rsidR="0006493C" w:rsidRPr="00CC4351" w14:paraId="6816E2C7" w14:textId="77777777" w:rsidTr="00A61880">
        <w:trPr>
          <w:cantSplit/>
          <w:trHeight w:hRule="exact" w:val="1140"/>
        </w:trPr>
        <w:tc>
          <w:tcPr>
            <w:tcW w:w="1757" w:type="dxa"/>
            <w:vAlign w:val="center"/>
          </w:tcPr>
          <w:p w14:paraId="33C061AA" w14:textId="77777777" w:rsidR="0006493C" w:rsidRPr="00CC4351" w:rsidRDefault="0006493C" w:rsidP="00A61880">
            <w:pPr>
              <w:spacing w:line="420" w:lineRule="exact"/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  <w:szCs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  <w:szCs w:val="32"/>
              </w:rPr>
              <w:t>被推薦人</w:t>
            </w:r>
          </w:p>
          <w:p w14:paraId="766F9371" w14:textId="77777777" w:rsidR="0006493C" w:rsidRPr="00CC4351" w:rsidRDefault="0006493C" w:rsidP="00A61880">
            <w:pPr>
              <w:spacing w:line="420" w:lineRule="exact"/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  <w:szCs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185" w:type="dxa"/>
            <w:vAlign w:val="center"/>
          </w:tcPr>
          <w:p w14:paraId="31784A57" w14:textId="77777777" w:rsidR="0006493C" w:rsidRPr="00CC4351" w:rsidRDefault="0006493C" w:rsidP="00A61880">
            <w:pPr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14:paraId="6EC8C1D8" w14:textId="77777777" w:rsidR="0006493C" w:rsidRPr="00CC4351" w:rsidRDefault="0006493C" w:rsidP="00A61880">
            <w:pPr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  <w:szCs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推薦會</w:t>
            </w:r>
          </w:p>
        </w:tc>
        <w:tc>
          <w:tcPr>
            <w:tcW w:w="3780" w:type="dxa"/>
            <w:gridSpan w:val="3"/>
            <w:vAlign w:val="center"/>
          </w:tcPr>
          <w:p w14:paraId="26C17E4C" w14:textId="77777777" w:rsidR="0006493C" w:rsidRPr="00CC4351" w:rsidRDefault="0006493C" w:rsidP="00A61880">
            <w:pPr>
              <w:ind w:rightChars="22" w:right="53" w:firstLineChars="3" w:firstLine="10"/>
              <w:jc w:val="right"/>
              <w:rPr>
                <w:rFonts w:eastAsia="經典細圓"/>
                <w:color w:val="000000"/>
                <w:sz w:val="32"/>
                <w:szCs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  <w:szCs w:val="32"/>
              </w:rPr>
              <w:t>獅子會</w:t>
            </w:r>
          </w:p>
        </w:tc>
      </w:tr>
      <w:tr w:rsidR="0006493C" w:rsidRPr="00CC4351" w14:paraId="76E0E3EA" w14:textId="77777777" w:rsidTr="00A61880">
        <w:trPr>
          <w:cantSplit/>
          <w:trHeight w:val="109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106DCD6" w14:textId="77777777" w:rsidR="0006493C" w:rsidRPr="00CC4351" w:rsidRDefault="0006493C" w:rsidP="00A61880">
            <w:pPr>
              <w:spacing w:line="420" w:lineRule="exact"/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推薦會</w:t>
            </w:r>
          </w:p>
          <w:p w14:paraId="0F52D0D7" w14:textId="77777777" w:rsidR="0006493C" w:rsidRPr="00CC4351" w:rsidRDefault="0006493C" w:rsidP="00A61880">
            <w:pPr>
              <w:spacing w:line="420" w:lineRule="exact"/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成立日期</w:t>
            </w:r>
          </w:p>
        </w:tc>
        <w:tc>
          <w:tcPr>
            <w:tcW w:w="4391" w:type="dxa"/>
            <w:gridSpan w:val="2"/>
            <w:tcBorders>
              <w:bottom w:val="single" w:sz="4" w:space="0" w:color="auto"/>
            </w:tcBorders>
            <w:vAlign w:val="center"/>
          </w:tcPr>
          <w:p w14:paraId="77228C70" w14:textId="77777777" w:rsidR="0006493C" w:rsidRPr="00CC4351" w:rsidRDefault="0006493C" w:rsidP="00A61880">
            <w:pPr>
              <w:spacing w:line="420" w:lineRule="exact"/>
              <w:ind w:rightChars="22" w:right="53" w:firstLineChars="353" w:firstLine="988"/>
              <w:jc w:val="both"/>
              <w:rPr>
                <w:rFonts w:eastAsia="經典細圓"/>
                <w:color w:val="000000"/>
                <w:sz w:val="28"/>
                <w:szCs w:val="28"/>
              </w:rPr>
            </w:pP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年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月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日</w:t>
            </w:r>
          </w:p>
          <w:p w14:paraId="037297B5" w14:textId="77777777" w:rsidR="0006493C" w:rsidRPr="00CC4351" w:rsidRDefault="0006493C" w:rsidP="00A61880">
            <w:pPr>
              <w:spacing w:line="420" w:lineRule="exact"/>
              <w:ind w:rightChars="22" w:right="53"/>
              <w:jc w:val="both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(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會齡：滿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    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年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5E32A756" w14:textId="77777777" w:rsidR="0006493C" w:rsidRPr="00CC4351" w:rsidRDefault="0006493C" w:rsidP="00A61880">
            <w:pPr>
              <w:spacing w:line="320" w:lineRule="exact"/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  <w:szCs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  <w:szCs w:val="32"/>
              </w:rPr>
              <w:t>分會人數</w:t>
            </w:r>
          </w:p>
          <w:p w14:paraId="584A6B01" w14:textId="77777777" w:rsidR="0006493C" w:rsidRPr="009A13A5" w:rsidRDefault="0006493C" w:rsidP="00A61880">
            <w:pPr>
              <w:spacing w:line="400" w:lineRule="exact"/>
              <w:ind w:rightChars="22" w:right="53" w:firstLineChars="3" w:firstLine="7"/>
              <w:jc w:val="center"/>
              <w:rPr>
                <w:rFonts w:ascii="華康楷書體W7" w:eastAsia="華康楷書體W7"/>
                <w:color w:val="FF0000"/>
              </w:rPr>
            </w:pPr>
            <w:r w:rsidRPr="009A13A5">
              <w:rPr>
                <w:rFonts w:ascii="華康楷書體W7" w:eastAsia="華康楷書體W7" w:hint="eastAsia"/>
                <w:color w:val="FF0000"/>
              </w:rPr>
              <w:t>(20</w:t>
            </w:r>
            <w:r w:rsidR="007733B7" w:rsidRPr="009A13A5">
              <w:rPr>
                <w:rFonts w:ascii="華康楷書體W7" w:eastAsia="華康楷書體W7"/>
                <w:color w:val="FF0000"/>
              </w:rPr>
              <w:t>2</w:t>
            </w:r>
            <w:r w:rsidR="00E467D7">
              <w:rPr>
                <w:rFonts w:ascii="華康楷書體W7" w:eastAsia="華康楷書體W7" w:hint="eastAsia"/>
                <w:color w:val="FF0000"/>
              </w:rPr>
              <w:t>4</w:t>
            </w:r>
            <w:r w:rsidRPr="009A13A5">
              <w:rPr>
                <w:rFonts w:ascii="華康楷書體W7" w:eastAsia="華康楷書體W7" w:hint="eastAsia"/>
                <w:color w:val="FF0000"/>
              </w:rPr>
              <w:t>年9月30日</w:t>
            </w:r>
          </w:p>
          <w:p w14:paraId="39F7DA42" w14:textId="77777777" w:rsidR="0006493C" w:rsidRPr="00CC4351" w:rsidRDefault="0006493C" w:rsidP="00A61880">
            <w:pPr>
              <w:spacing w:line="400" w:lineRule="exact"/>
              <w:ind w:rightChars="22" w:right="53" w:firstLineChars="3" w:firstLine="7"/>
              <w:jc w:val="center"/>
              <w:rPr>
                <w:rFonts w:eastAsia="經典細圓"/>
                <w:color w:val="000000"/>
              </w:rPr>
            </w:pPr>
            <w:r w:rsidRPr="00CC4351">
              <w:rPr>
                <w:rFonts w:ascii="華康楷書體W7" w:eastAsia="華康楷書體W7" w:hint="eastAsia"/>
                <w:color w:val="000000"/>
              </w:rPr>
              <w:t>月報表人數)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7CE818" w14:textId="77777777" w:rsidR="0006493C" w:rsidRPr="00CC4351" w:rsidRDefault="0006493C" w:rsidP="00A61880">
            <w:pPr>
              <w:ind w:rightChars="22" w:right="53" w:firstLineChars="3" w:firstLine="10"/>
              <w:jc w:val="right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人</w:t>
            </w:r>
          </w:p>
        </w:tc>
      </w:tr>
      <w:tr w:rsidR="0006493C" w:rsidRPr="00CC4351" w14:paraId="37091B52" w14:textId="77777777" w:rsidTr="00A61880">
        <w:trPr>
          <w:cantSplit/>
          <w:trHeight w:hRule="exact" w:val="794"/>
        </w:trPr>
        <w:tc>
          <w:tcPr>
            <w:tcW w:w="1757" w:type="dxa"/>
            <w:tcBorders>
              <w:top w:val="single" w:sz="4" w:space="0" w:color="auto"/>
            </w:tcBorders>
          </w:tcPr>
          <w:p w14:paraId="2C948A4F" w14:textId="77777777" w:rsidR="0006493C" w:rsidRPr="00CC4351" w:rsidRDefault="0006493C" w:rsidP="00A61880">
            <w:pPr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出生年月日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</w:tcBorders>
          </w:tcPr>
          <w:p w14:paraId="598ACDBE" w14:textId="77777777" w:rsidR="0006493C" w:rsidRPr="00CC4351" w:rsidRDefault="0006493C" w:rsidP="00A61880">
            <w:pPr>
              <w:ind w:rightChars="22" w:right="53" w:firstLineChars="253" w:firstLine="708"/>
              <w:jc w:val="both"/>
              <w:rPr>
                <w:rFonts w:eastAsia="經典細圓"/>
                <w:color w:val="000000"/>
                <w:sz w:val="28"/>
                <w:szCs w:val="28"/>
              </w:rPr>
            </w:pP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年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月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日，滿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歲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3D03D215" w14:textId="77777777" w:rsidR="0006493C" w:rsidRPr="00CC4351" w:rsidRDefault="0006493C" w:rsidP="00A61880">
            <w:pPr>
              <w:ind w:rightChars="22" w:right="53" w:firstLineChars="3" w:firstLine="10"/>
              <w:jc w:val="center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學歷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</w:tcPr>
          <w:p w14:paraId="569F4439" w14:textId="77777777" w:rsidR="0006493C" w:rsidRPr="00CC4351" w:rsidRDefault="0006493C" w:rsidP="00A61880">
            <w:pPr>
              <w:ind w:rightChars="22" w:right="53" w:firstLineChars="3" w:firstLine="11"/>
              <w:jc w:val="distribute"/>
              <w:rPr>
                <w:rFonts w:eastAsia="經典細圓"/>
                <w:color w:val="000000"/>
                <w:sz w:val="36"/>
              </w:rPr>
            </w:pPr>
          </w:p>
        </w:tc>
      </w:tr>
      <w:tr w:rsidR="0006493C" w:rsidRPr="00CC4351" w14:paraId="49F3ADFD" w14:textId="77777777" w:rsidTr="00A61880">
        <w:trPr>
          <w:cantSplit/>
          <w:trHeight w:hRule="exact" w:val="794"/>
        </w:trPr>
        <w:tc>
          <w:tcPr>
            <w:tcW w:w="1757" w:type="dxa"/>
          </w:tcPr>
          <w:p w14:paraId="7369DFBE" w14:textId="77777777" w:rsidR="0006493C" w:rsidRPr="00CC4351" w:rsidRDefault="0006493C" w:rsidP="00A61880">
            <w:pPr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入會日期</w:t>
            </w:r>
          </w:p>
        </w:tc>
        <w:tc>
          <w:tcPr>
            <w:tcW w:w="8171" w:type="dxa"/>
            <w:gridSpan w:val="5"/>
          </w:tcPr>
          <w:p w14:paraId="3FB97CC0" w14:textId="77777777" w:rsidR="0006493C" w:rsidRPr="00CC4351" w:rsidRDefault="0006493C" w:rsidP="00A61880">
            <w:pPr>
              <w:ind w:rightChars="22" w:right="53" w:firstLineChars="403" w:firstLine="1128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年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月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日，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獅齡</w:t>
            </w:r>
            <w:proofErr w:type="gramEnd"/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：滿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 xml:space="preserve">      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年</w:t>
            </w:r>
            <w:r w:rsidRPr="00CC4351">
              <w:rPr>
                <w:rFonts w:eastAsia="經典細圓" w:hint="eastAsia"/>
                <w:color w:val="000000"/>
                <w:sz w:val="28"/>
                <w:szCs w:val="28"/>
              </w:rPr>
              <w:t>)</w:t>
            </w:r>
          </w:p>
        </w:tc>
      </w:tr>
      <w:tr w:rsidR="0006493C" w:rsidRPr="00CC4351" w14:paraId="052CCFEC" w14:textId="77777777" w:rsidTr="00A61880">
        <w:trPr>
          <w:cantSplit/>
          <w:trHeight w:val="1937"/>
        </w:trPr>
        <w:tc>
          <w:tcPr>
            <w:tcW w:w="1757" w:type="dxa"/>
          </w:tcPr>
          <w:p w14:paraId="24668D64" w14:textId="77777777" w:rsidR="0006493C" w:rsidRPr="00CC4351" w:rsidRDefault="0006493C" w:rsidP="00A61880">
            <w:pPr>
              <w:ind w:rightChars="22" w:right="53"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獅子會經歷</w:t>
            </w:r>
          </w:p>
        </w:tc>
        <w:tc>
          <w:tcPr>
            <w:tcW w:w="8171" w:type="dxa"/>
            <w:gridSpan w:val="5"/>
          </w:tcPr>
          <w:p w14:paraId="0D4AFDF0" w14:textId="77777777" w:rsidR="0006493C" w:rsidRPr="00CC4351" w:rsidRDefault="0006493C" w:rsidP="00A61880">
            <w:pPr>
              <w:spacing w:line="480" w:lineRule="exact"/>
              <w:ind w:rightChars="22" w:right="53" w:firstLineChars="17" w:firstLine="41"/>
              <w:rPr>
                <w:rFonts w:eastAsia="經典細圓"/>
                <w:color w:val="000000"/>
              </w:rPr>
            </w:pPr>
            <w:r w:rsidRPr="00CC4351">
              <w:rPr>
                <w:rFonts w:eastAsia="經典細圓" w:hint="eastAsia"/>
                <w:color w:val="000000"/>
              </w:rPr>
              <w:t>分會理事兩年</w:t>
            </w:r>
            <w:r w:rsidRPr="00CC4351">
              <w:rPr>
                <w:rFonts w:ascii="華康中黑體(P)" w:eastAsia="華康中黑體(P)" w:hint="eastAsia"/>
                <w:color w:val="000000"/>
              </w:rPr>
              <w:t>：</w:t>
            </w:r>
            <w:r w:rsidRPr="00CC4351">
              <w:rPr>
                <w:rFonts w:eastAsia="經典細圓" w:hint="eastAsia"/>
                <w:color w:val="000000"/>
              </w:rPr>
              <w:t>年度</w:t>
            </w:r>
            <w:r w:rsidRPr="00CC4351">
              <w:rPr>
                <w:rFonts w:eastAsia="經典細圓" w:hint="eastAsia"/>
                <w:color w:val="000000"/>
              </w:rPr>
              <w:t xml:space="preserve"> __________-__________</w:t>
            </w:r>
          </w:p>
          <w:p w14:paraId="10FC940B" w14:textId="77777777" w:rsidR="0006493C" w:rsidRPr="00CC4351" w:rsidRDefault="0006493C" w:rsidP="00A61880">
            <w:pPr>
              <w:spacing w:line="480" w:lineRule="exact"/>
              <w:ind w:rightChars="22" w:right="53" w:firstLineChars="722" w:firstLine="1733"/>
              <w:rPr>
                <w:rFonts w:eastAsia="經典細圓"/>
                <w:color w:val="000000"/>
              </w:rPr>
            </w:pPr>
            <w:r w:rsidRPr="00CC4351">
              <w:rPr>
                <w:rFonts w:eastAsia="經典細圓" w:hint="eastAsia"/>
                <w:color w:val="000000"/>
              </w:rPr>
              <w:t>年度</w:t>
            </w:r>
            <w:r w:rsidRPr="00CC4351">
              <w:rPr>
                <w:rFonts w:eastAsia="經典細圓" w:hint="eastAsia"/>
                <w:color w:val="000000"/>
              </w:rPr>
              <w:t xml:space="preserve"> __________-__________</w:t>
            </w:r>
          </w:p>
          <w:p w14:paraId="44C811C8" w14:textId="77777777" w:rsidR="0006493C" w:rsidRPr="00CC4351" w:rsidRDefault="0006493C" w:rsidP="00A61880">
            <w:pPr>
              <w:spacing w:line="480" w:lineRule="exact"/>
              <w:ind w:rightChars="22" w:right="53"/>
              <w:rPr>
                <w:rFonts w:eastAsia="經典細圓"/>
                <w:color w:val="000000"/>
              </w:rPr>
            </w:pPr>
            <w:r w:rsidRPr="00CC4351">
              <w:rPr>
                <w:rFonts w:eastAsia="經典細圓" w:hint="eastAsia"/>
                <w:color w:val="000000"/>
              </w:rPr>
              <w:t>分會會長</w:t>
            </w:r>
            <w:r w:rsidRPr="00CC4351">
              <w:rPr>
                <w:rFonts w:ascii="華康中黑體(P)" w:eastAsia="華康中黑體(P)" w:hint="eastAsia"/>
                <w:color w:val="000000"/>
              </w:rPr>
              <w:t>：</w:t>
            </w:r>
            <w:r w:rsidRPr="00CC4351">
              <w:rPr>
                <w:rFonts w:eastAsia="經典細圓" w:hint="eastAsia"/>
                <w:color w:val="000000"/>
              </w:rPr>
              <w:t>年度</w:t>
            </w:r>
            <w:r w:rsidRPr="00CC4351">
              <w:rPr>
                <w:rFonts w:eastAsia="經典細圓" w:hint="eastAsia"/>
                <w:color w:val="000000"/>
              </w:rPr>
              <w:t xml:space="preserve"> __________-__________</w:t>
            </w:r>
          </w:p>
          <w:p w14:paraId="4A5F10CE" w14:textId="77777777" w:rsidR="0006493C" w:rsidRPr="00CC4351" w:rsidRDefault="0006493C" w:rsidP="00A61880">
            <w:pPr>
              <w:spacing w:line="480" w:lineRule="exact"/>
              <w:ind w:rightChars="22" w:right="53"/>
              <w:rPr>
                <w:rFonts w:eastAsia="經典細圓"/>
                <w:color w:val="000000"/>
              </w:rPr>
            </w:pPr>
            <w:r w:rsidRPr="00CC4351">
              <w:rPr>
                <w:rFonts w:eastAsia="經典細圓" w:hint="eastAsia"/>
                <w:color w:val="000000"/>
              </w:rPr>
              <w:t>分區主席</w:t>
            </w:r>
            <w:r w:rsidRPr="00CC4351">
              <w:rPr>
                <w:rFonts w:ascii="華康中黑體(P)" w:eastAsia="華康中黑體(P)" w:hint="eastAsia"/>
                <w:color w:val="000000"/>
              </w:rPr>
              <w:t>：</w:t>
            </w:r>
            <w:r w:rsidRPr="00CC4351">
              <w:rPr>
                <w:rFonts w:eastAsia="經典細圓" w:hint="eastAsia"/>
                <w:color w:val="000000"/>
              </w:rPr>
              <w:t>年度</w:t>
            </w:r>
            <w:r w:rsidRPr="00CC4351">
              <w:rPr>
                <w:rFonts w:eastAsia="經典細圓" w:hint="eastAsia"/>
                <w:color w:val="000000"/>
              </w:rPr>
              <w:t xml:space="preserve"> __________-__________</w:t>
            </w:r>
          </w:p>
          <w:p w14:paraId="3C147EEF" w14:textId="77777777" w:rsidR="0006493C" w:rsidRPr="00CC4351" w:rsidRDefault="0006493C" w:rsidP="00A61880">
            <w:pPr>
              <w:spacing w:line="480" w:lineRule="exact"/>
              <w:ind w:rightChars="22" w:right="53"/>
              <w:rPr>
                <w:rFonts w:eastAsia="經典細圓"/>
                <w:color w:val="000000"/>
              </w:rPr>
            </w:pPr>
            <w:r w:rsidRPr="00CC4351">
              <w:rPr>
                <w:rFonts w:eastAsia="經典細圓" w:hint="eastAsia"/>
                <w:color w:val="000000"/>
              </w:rPr>
              <w:t>專區主席</w:t>
            </w:r>
            <w:r w:rsidRPr="00CC4351">
              <w:rPr>
                <w:rFonts w:ascii="華康中黑體(P)" w:eastAsia="華康中黑體(P)" w:hint="eastAsia"/>
                <w:color w:val="000000"/>
              </w:rPr>
              <w:t>：</w:t>
            </w:r>
            <w:r w:rsidRPr="00CC4351">
              <w:rPr>
                <w:rFonts w:eastAsia="經典細圓" w:hint="eastAsia"/>
                <w:color w:val="000000"/>
              </w:rPr>
              <w:t>年度</w:t>
            </w:r>
            <w:r w:rsidRPr="00CC4351">
              <w:rPr>
                <w:rFonts w:eastAsia="經典細圓" w:hint="eastAsia"/>
                <w:color w:val="000000"/>
              </w:rPr>
              <w:t xml:space="preserve"> __________-__________</w:t>
            </w:r>
          </w:p>
          <w:p w14:paraId="79567754" w14:textId="77777777" w:rsidR="0006493C" w:rsidRPr="00CC4351" w:rsidRDefault="0006493C" w:rsidP="00A61880">
            <w:pPr>
              <w:spacing w:line="480" w:lineRule="exact"/>
              <w:ind w:rightChars="22" w:right="53"/>
              <w:rPr>
                <w:rFonts w:eastAsia="經典細圓"/>
                <w:color w:val="000000"/>
                <w:sz w:val="28"/>
                <w:szCs w:val="28"/>
              </w:rPr>
            </w:pPr>
            <w:r w:rsidRPr="00CC4351">
              <w:rPr>
                <w:rFonts w:eastAsia="經典細圓" w:hint="eastAsia"/>
                <w:color w:val="000000"/>
              </w:rPr>
              <w:t>其他</w:t>
            </w:r>
            <w:r w:rsidRPr="00CC4351">
              <w:rPr>
                <w:rFonts w:ascii="華康中黑體(P)" w:eastAsia="華康中黑體(P)" w:hint="eastAsia"/>
                <w:color w:val="000000"/>
              </w:rPr>
              <w:t>：</w:t>
            </w:r>
          </w:p>
        </w:tc>
      </w:tr>
      <w:tr w:rsidR="0006493C" w:rsidRPr="00CC4351" w14:paraId="0DABF939" w14:textId="77777777" w:rsidTr="00A61880">
        <w:trPr>
          <w:cantSplit/>
          <w:trHeight w:val="1755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33154B2" w14:textId="77777777" w:rsidR="0006493C" w:rsidRPr="00CC4351" w:rsidRDefault="0006493C" w:rsidP="00A61880">
            <w:pPr>
              <w:ind w:rightChars="33" w:right="79" w:firstLineChars="15" w:firstLine="48"/>
              <w:jc w:val="distribute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現職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14:paraId="368B00D7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</w:tc>
      </w:tr>
      <w:tr w:rsidR="0006493C" w:rsidRPr="00CC4351" w14:paraId="59C80456" w14:textId="77777777" w:rsidTr="00A61880">
        <w:trPr>
          <w:cantSplit/>
          <w:trHeight w:val="2325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984AD44" w14:textId="77777777" w:rsidR="0006493C" w:rsidRPr="00CC4351" w:rsidRDefault="0006493C" w:rsidP="00A61880">
            <w:pPr>
              <w:spacing w:line="400" w:lineRule="exact"/>
              <w:ind w:rightChars="33" w:right="79" w:firstLineChars="15" w:firstLine="48"/>
              <w:jc w:val="distribute"/>
              <w:rPr>
                <w:rFonts w:eastAsia="經典細圓"/>
                <w:color w:val="000000"/>
                <w:sz w:val="32"/>
                <w:szCs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  <w:szCs w:val="32"/>
              </w:rPr>
              <w:t>社團經歷</w:t>
            </w:r>
          </w:p>
          <w:p w14:paraId="11F7CDF7" w14:textId="77777777" w:rsidR="0006493C" w:rsidRPr="00CC4351" w:rsidRDefault="0006493C" w:rsidP="00A61880">
            <w:pPr>
              <w:spacing w:line="400" w:lineRule="exact"/>
              <w:ind w:rightChars="33" w:right="79" w:firstLineChars="15" w:firstLine="45"/>
              <w:jc w:val="both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0"/>
                <w:szCs w:val="30"/>
              </w:rPr>
              <w:t>（</w:t>
            </w:r>
            <w:r w:rsidRPr="00CC4351">
              <w:rPr>
                <w:rFonts w:eastAsia="經典細圓" w:hint="eastAsia"/>
                <w:color w:val="000000"/>
              </w:rPr>
              <w:t>請附當選證書或相關證明文件）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54269" w14:textId="77777777" w:rsidR="0006493C" w:rsidRPr="00CC4351" w:rsidRDefault="0006493C" w:rsidP="00A61880">
            <w:pPr>
              <w:spacing w:line="560" w:lineRule="exact"/>
              <w:ind w:firstLineChars="3" w:firstLine="10"/>
              <w:jc w:val="both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縣市級：</w:t>
            </w:r>
          </w:p>
          <w:p w14:paraId="60F1B37F" w14:textId="77777777" w:rsidR="0006493C" w:rsidRPr="00CC4351" w:rsidRDefault="0006493C" w:rsidP="00A61880">
            <w:pPr>
              <w:spacing w:line="560" w:lineRule="exact"/>
              <w:ind w:firstLineChars="3" w:firstLine="10"/>
              <w:jc w:val="both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省</w:t>
            </w:r>
            <w:r w:rsidRPr="00CC4351">
              <w:rPr>
                <w:rFonts w:eastAsia="經典細圓" w:hint="eastAsia"/>
                <w:color w:val="000000"/>
                <w:sz w:val="32"/>
              </w:rPr>
              <w:t xml:space="preserve">  </w:t>
            </w:r>
            <w:r w:rsidRPr="00CC4351">
              <w:rPr>
                <w:rFonts w:eastAsia="經典細圓" w:hint="eastAsia"/>
                <w:color w:val="000000"/>
                <w:sz w:val="32"/>
              </w:rPr>
              <w:t>級：</w:t>
            </w:r>
          </w:p>
          <w:p w14:paraId="33800AEB" w14:textId="77777777" w:rsidR="0006493C" w:rsidRPr="00CC4351" w:rsidRDefault="0006493C" w:rsidP="00A61880">
            <w:pPr>
              <w:spacing w:line="560" w:lineRule="exact"/>
              <w:ind w:firstLineChars="3" w:firstLine="10"/>
              <w:jc w:val="both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國家級：</w:t>
            </w:r>
          </w:p>
          <w:p w14:paraId="522FB5E8" w14:textId="77777777" w:rsidR="0006493C" w:rsidRPr="00CC4351" w:rsidRDefault="0006493C" w:rsidP="00A61880">
            <w:pPr>
              <w:spacing w:line="560" w:lineRule="exact"/>
              <w:ind w:firstLineChars="3" w:firstLine="10"/>
              <w:jc w:val="both"/>
              <w:rPr>
                <w:rFonts w:eastAsia="經典細圓"/>
                <w:color w:val="000000"/>
                <w:sz w:val="32"/>
              </w:rPr>
            </w:pPr>
            <w:r w:rsidRPr="00CC4351">
              <w:rPr>
                <w:rFonts w:eastAsia="經典細圓" w:hint="eastAsia"/>
                <w:color w:val="000000"/>
                <w:sz w:val="32"/>
              </w:rPr>
              <w:t>國際級：</w:t>
            </w:r>
          </w:p>
          <w:p w14:paraId="0B626BA3" w14:textId="77777777" w:rsidR="0006493C" w:rsidRPr="00CC4351" w:rsidRDefault="0006493C" w:rsidP="00A61880">
            <w:pPr>
              <w:spacing w:line="560" w:lineRule="exact"/>
              <w:ind w:firstLineChars="3" w:firstLine="10"/>
              <w:jc w:val="both"/>
              <w:rPr>
                <w:rFonts w:eastAsia="經典細圓"/>
                <w:color w:val="000000"/>
                <w:sz w:val="32"/>
              </w:rPr>
            </w:pPr>
          </w:p>
        </w:tc>
      </w:tr>
      <w:tr w:rsidR="0006493C" w:rsidRPr="00CC4351" w14:paraId="08A219F9" w14:textId="77777777" w:rsidTr="00A61880">
        <w:trPr>
          <w:cantSplit/>
          <w:trHeight w:val="2325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95B32F4" w14:textId="77777777" w:rsidR="0006493C" w:rsidRPr="00CC4351" w:rsidRDefault="0006493C" w:rsidP="00A61880">
            <w:pPr>
              <w:spacing w:line="800" w:lineRule="exact"/>
              <w:ind w:rightChars="33" w:right="79" w:firstLineChars="4" w:firstLine="10"/>
              <w:jc w:val="distribute"/>
              <w:rPr>
                <w:rFonts w:eastAsia="經典細圓"/>
                <w:color w:val="000000"/>
                <w:spacing w:val="-20"/>
                <w:sz w:val="30"/>
              </w:rPr>
            </w:pPr>
            <w:r w:rsidRPr="00CC4351">
              <w:rPr>
                <w:rFonts w:eastAsia="經典細圓" w:hint="eastAsia"/>
                <w:color w:val="000000"/>
                <w:spacing w:val="-20"/>
                <w:sz w:val="30"/>
              </w:rPr>
              <w:lastRenderedPageBreak/>
              <w:t>社會奉獻</w:t>
            </w:r>
            <w:r w:rsidRPr="00CC4351">
              <w:rPr>
                <w:rFonts w:eastAsia="經典細圓" w:hint="eastAsia"/>
                <w:color w:val="000000"/>
                <w:spacing w:val="-20"/>
                <w:sz w:val="30"/>
              </w:rPr>
              <w:t>/</w:t>
            </w:r>
          </w:p>
          <w:p w14:paraId="6ABEA111" w14:textId="77777777" w:rsidR="0006493C" w:rsidRPr="00CC4351" w:rsidRDefault="0006493C" w:rsidP="00A61880">
            <w:pPr>
              <w:spacing w:line="800" w:lineRule="exact"/>
              <w:ind w:rightChars="33" w:right="79" w:firstLineChars="4" w:firstLine="10"/>
              <w:jc w:val="distribute"/>
              <w:rPr>
                <w:rFonts w:eastAsia="經典細圓"/>
                <w:color w:val="000000"/>
                <w:spacing w:val="-20"/>
                <w:sz w:val="30"/>
              </w:rPr>
            </w:pPr>
            <w:r w:rsidRPr="00CC4351">
              <w:rPr>
                <w:rFonts w:eastAsia="經典細圓" w:hint="eastAsia"/>
                <w:color w:val="000000"/>
                <w:spacing w:val="-20"/>
                <w:sz w:val="30"/>
              </w:rPr>
              <w:t>服</w:t>
            </w:r>
            <w:r w:rsidRPr="00CC4351">
              <w:rPr>
                <w:rFonts w:eastAsia="經典細圓" w:hint="eastAsia"/>
                <w:color w:val="000000"/>
                <w:sz w:val="30"/>
              </w:rPr>
              <w:t>務績效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14:paraId="2E35EEA1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66106E14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1F5BDC12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22165A1C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4E8BA728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5E989234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1E2DCB94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5DE7BBD0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1E1D0C9B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5B795B51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59B1176E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79DCAB1A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219D03FA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1FAE474B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7BF1C7EF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059004CD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0114F263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1BA35F23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65858AC5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  <w:p w14:paraId="4F2990BA" w14:textId="77777777" w:rsidR="0006493C" w:rsidRPr="00CC4351" w:rsidRDefault="0006493C" w:rsidP="00A61880">
            <w:pPr>
              <w:ind w:firstLineChars="3" w:firstLine="10"/>
              <w:jc w:val="distribute"/>
              <w:rPr>
                <w:rFonts w:eastAsia="經典細圓"/>
                <w:color w:val="000000"/>
                <w:sz w:val="32"/>
              </w:rPr>
            </w:pPr>
          </w:p>
        </w:tc>
      </w:tr>
    </w:tbl>
    <w:p w14:paraId="4DCB163C" w14:textId="77777777" w:rsidR="0006493C" w:rsidRPr="00B80CBB" w:rsidRDefault="0006493C" w:rsidP="004F56BF">
      <w:pPr>
        <w:spacing w:line="500" w:lineRule="exact"/>
        <w:rPr>
          <w:rFonts w:ascii="華康楷書體W7" w:eastAsia="華康楷書體W7" w:hAnsi="標楷體"/>
          <w:b/>
          <w:color w:val="000000"/>
          <w:spacing w:val="-20"/>
          <w:sz w:val="48"/>
          <w:szCs w:val="48"/>
        </w:rPr>
      </w:pPr>
      <w:r w:rsidRPr="00CC4351">
        <w:rPr>
          <w:rFonts w:ascii="華康楷書體W7" w:eastAsia="華康楷書體W7" w:hAnsi="標楷體" w:hint="eastAsia"/>
          <w:b/>
          <w:color w:val="000000"/>
          <w:spacing w:val="-20"/>
          <w:sz w:val="48"/>
          <w:szCs w:val="48"/>
        </w:rPr>
        <w:lastRenderedPageBreak/>
        <w:t>【分會簽署書】</w:t>
      </w:r>
      <w:r w:rsidR="00B80CBB">
        <w:rPr>
          <w:rFonts w:ascii="華康楷書體W7" w:eastAsia="華康楷書體W7" w:hAnsi="標楷體" w:hint="eastAsia"/>
          <w:b/>
          <w:color w:val="000000"/>
          <w:spacing w:val="-20"/>
          <w:sz w:val="48"/>
          <w:szCs w:val="48"/>
        </w:rPr>
        <w:t xml:space="preserve"> </w:t>
      </w:r>
      <w:r w:rsidR="00B80CBB">
        <w:rPr>
          <w:rFonts w:ascii="華康楷書體W7" w:eastAsia="華康楷書體W7" w:hAnsi="標楷體"/>
          <w:b/>
          <w:color w:val="000000"/>
          <w:spacing w:val="-20"/>
          <w:sz w:val="48"/>
          <w:szCs w:val="48"/>
        </w:rPr>
        <w:t xml:space="preserve">                  </w:t>
      </w:r>
      <w:r w:rsidR="00B80CBB" w:rsidRPr="00B80CBB">
        <w:rPr>
          <w:rFonts w:ascii="華康楷書體W7" w:eastAsia="華康楷書體W7" w:hAnsi="標楷體" w:hint="eastAsia"/>
          <w:b/>
          <w:color w:val="000000"/>
          <w:spacing w:val="-20"/>
          <w:sz w:val="28"/>
          <w:szCs w:val="28"/>
        </w:rPr>
        <w:t>【</w:t>
      </w:r>
      <w:r w:rsidR="00B80CBB">
        <w:rPr>
          <w:rFonts w:ascii="華康楷書體W7" w:eastAsia="華康楷書體W7" w:hAnsi="標楷體" w:hint="eastAsia"/>
          <w:b/>
          <w:color w:val="000000"/>
          <w:spacing w:val="-20"/>
          <w:sz w:val="28"/>
          <w:szCs w:val="28"/>
        </w:rPr>
        <w:t>格式2</w:t>
      </w:r>
      <w:r w:rsidR="00B80CBB" w:rsidRPr="00B80CBB">
        <w:rPr>
          <w:rFonts w:ascii="華康楷書體W7" w:eastAsia="華康楷書體W7" w:hAnsi="標楷體" w:hint="eastAsia"/>
          <w:b/>
          <w:color w:val="000000"/>
          <w:spacing w:val="-20"/>
          <w:sz w:val="28"/>
          <w:szCs w:val="28"/>
        </w:rPr>
        <w:t>】</w:t>
      </w:r>
      <w:r w:rsidR="00B80CBB">
        <w:rPr>
          <w:rFonts w:ascii="華康楷書體W7" w:eastAsia="華康楷書體W7" w:hAnsi="標楷體"/>
          <w:b/>
          <w:color w:val="000000"/>
          <w:spacing w:val="-20"/>
          <w:sz w:val="48"/>
          <w:szCs w:val="48"/>
        </w:rPr>
        <w:t xml:space="preserve"> </w:t>
      </w:r>
    </w:p>
    <w:p w14:paraId="0320DF28" w14:textId="77777777" w:rsidR="0006493C" w:rsidRDefault="0006493C" w:rsidP="004F56BF">
      <w:pPr>
        <w:spacing w:line="480" w:lineRule="exact"/>
        <w:jc w:val="both"/>
        <w:rPr>
          <w:rFonts w:ascii="華康楷書體W7" w:eastAsia="華康楷書體W7" w:hAnsi="標楷體"/>
          <w:color w:val="000000"/>
          <w:sz w:val="36"/>
          <w:szCs w:val="36"/>
        </w:rPr>
      </w:pPr>
      <w:r>
        <w:rPr>
          <w:rFonts w:ascii="華康楷書體W7" w:eastAsia="華康楷書體W7" w:hAnsi="標楷體" w:hint="eastAsia"/>
          <w:color w:val="000000"/>
          <w:sz w:val="36"/>
          <w:szCs w:val="36"/>
        </w:rPr>
        <w:t>會名：_________________獅子會</w:t>
      </w:r>
    </w:p>
    <w:p w14:paraId="1F1DAF77" w14:textId="77777777" w:rsidR="0006493C" w:rsidRPr="00CC4351" w:rsidRDefault="0006493C" w:rsidP="004F56BF">
      <w:pPr>
        <w:spacing w:line="480" w:lineRule="exact"/>
        <w:jc w:val="both"/>
        <w:rPr>
          <w:rFonts w:ascii="華康楷書體W7" w:eastAsia="華康楷書體W7" w:hAnsi="標楷體"/>
          <w:color w:val="000000"/>
          <w:sz w:val="36"/>
          <w:szCs w:val="36"/>
        </w:rPr>
      </w:pPr>
      <w:r>
        <w:rPr>
          <w:rFonts w:ascii="華康楷書體W7" w:eastAsia="華康楷書體W7" w:hAnsi="標楷體" w:hint="eastAsia"/>
          <w:color w:val="000000"/>
          <w:sz w:val="36"/>
          <w:szCs w:val="36"/>
        </w:rPr>
        <w:t>本會獅友共同推薦_________獅友候選國際獅子會</w:t>
      </w:r>
      <w:r w:rsidR="00E96B6D">
        <w:rPr>
          <w:rFonts w:ascii="華康楷書體W7" w:eastAsia="華康楷書體W7" w:hAnsi="標楷體" w:hint="eastAsia"/>
          <w:color w:val="000000"/>
          <w:sz w:val="36"/>
          <w:szCs w:val="36"/>
        </w:rPr>
        <w:t>300E-1</w:t>
      </w:r>
      <w:r>
        <w:rPr>
          <w:rFonts w:ascii="華康楷書體W7" w:eastAsia="華康楷書體W7" w:hAnsi="標楷體" w:hint="eastAsia"/>
          <w:color w:val="000000"/>
          <w:sz w:val="36"/>
          <w:szCs w:val="36"/>
        </w:rPr>
        <w:t>區20</w:t>
      </w:r>
      <w:r w:rsidR="00F42162">
        <w:rPr>
          <w:rFonts w:ascii="華康楷書體W7" w:eastAsia="華康楷書體W7" w:hAnsi="標楷體"/>
          <w:color w:val="000000"/>
          <w:sz w:val="36"/>
          <w:szCs w:val="36"/>
        </w:rPr>
        <w:t>2</w:t>
      </w:r>
      <w:r w:rsidR="00E467D7">
        <w:rPr>
          <w:rFonts w:ascii="華康楷書體W7" w:eastAsia="華康楷書體W7" w:hAnsi="標楷體" w:hint="eastAsia"/>
          <w:color w:val="000000"/>
          <w:sz w:val="36"/>
          <w:szCs w:val="36"/>
        </w:rPr>
        <w:t>5</w:t>
      </w:r>
      <w:r>
        <w:rPr>
          <w:rFonts w:ascii="華康楷書體W7" w:eastAsia="華康楷書體W7" w:hAnsi="標楷體" w:hint="eastAsia"/>
          <w:color w:val="000000"/>
          <w:sz w:val="36"/>
          <w:szCs w:val="36"/>
        </w:rPr>
        <w:t>-20</w:t>
      </w:r>
      <w:r w:rsidR="005E7FCC">
        <w:rPr>
          <w:rFonts w:ascii="華康楷書體W7" w:eastAsia="華康楷書體W7" w:hAnsi="標楷體"/>
          <w:color w:val="000000"/>
          <w:sz w:val="36"/>
          <w:szCs w:val="36"/>
        </w:rPr>
        <w:t>2</w:t>
      </w:r>
      <w:r w:rsidR="00E467D7">
        <w:rPr>
          <w:rFonts w:ascii="華康楷書體W7" w:eastAsia="華康楷書體W7" w:hAnsi="標楷體" w:hint="eastAsia"/>
          <w:color w:val="000000"/>
          <w:sz w:val="36"/>
          <w:szCs w:val="36"/>
        </w:rPr>
        <w:t>6</w:t>
      </w:r>
      <w:r>
        <w:rPr>
          <w:rFonts w:ascii="華康楷書體W7" w:eastAsia="華康楷書體W7" w:hAnsi="標楷體" w:hint="eastAsia"/>
          <w:color w:val="000000"/>
          <w:sz w:val="36"/>
          <w:szCs w:val="36"/>
        </w:rPr>
        <w:t>年度第</w:t>
      </w:r>
      <w:r w:rsidR="005547EF">
        <w:rPr>
          <w:rFonts w:ascii="華康楷書體W7" w:eastAsia="華康楷書體W7" w:hAnsi="標楷體" w:hint="eastAsia"/>
          <w:color w:val="000000"/>
          <w:sz w:val="36"/>
          <w:szCs w:val="36"/>
        </w:rPr>
        <w:t>二</w:t>
      </w:r>
      <w:r w:rsidRPr="00CC4351">
        <w:rPr>
          <w:rFonts w:ascii="華康楷書體W7" w:eastAsia="華康楷書體W7" w:hAnsi="標楷體" w:hint="eastAsia"/>
          <w:color w:val="000000"/>
          <w:sz w:val="36"/>
          <w:szCs w:val="36"/>
        </w:rPr>
        <w:t>副總監。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3885"/>
        <w:gridCol w:w="2822"/>
        <w:gridCol w:w="2031"/>
      </w:tblGrid>
      <w:tr w:rsidR="0006493C" w:rsidRPr="00CC4351" w14:paraId="0D1AD708" w14:textId="77777777" w:rsidTr="00A61880">
        <w:trPr>
          <w:cantSplit/>
          <w:trHeight w:hRule="exact" w:val="680"/>
        </w:trPr>
        <w:tc>
          <w:tcPr>
            <w:tcW w:w="986" w:type="dxa"/>
          </w:tcPr>
          <w:p w14:paraId="50E128F8" w14:textId="77777777" w:rsidR="0006493C" w:rsidRPr="00CC4351" w:rsidRDefault="0006493C" w:rsidP="00A61880">
            <w:pPr>
              <w:ind w:rightChars="14" w:right="34" w:firstLineChars="11" w:firstLine="40"/>
              <w:jc w:val="distribute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36"/>
              </w:rPr>
              <w:t>編號</w:t>
            </w:r>
          </w:p>
        </w:tc>
        <w:tc>
          <w:tcPr>
            <w:tcW w:w="4082" w:type="dxa"/>
          </w:tcPr>
          <w:p w14:paraId="68EDA089" w14:textId="77777777" w:rsidR="0006493C" w:rsidRPr="00CC4351" w:rsidRDefault="0006493C" w:rsidP="00A61880">
            <w:pPr>
              <w:ind w:rightChars="14" w:right="34" w:firstLineChars="11" w:firstLine="40"/>
              <w:jc w:val="distribute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36"/>
              </w:rPr>
              <w:t>職稱</w:t>
            </w:r>
          </w:p>
        </w:tc>
        <w:tc>
          <w:tcPr>
            <w:tcW w:w="2958" w:type="dxa"/>
          </w:tcPr>
          <w:p w14:paraId="7F349DEE" w14:textId="77777777" w:rsidR="0006493C" w:rsidRPr="00CC4351" w:rsidRDefault="0006493C" w:rsidP="00A61880">
            <w:pPr>
              <w:ind w:rightChars="14" w:right="34" w:firstLineChars="11" w:firstLine="40"/>
              <w:jc w:val="distribute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36"/>
              </w:rPr>
              <w:t>簽名</w:t>
            </w:r>
          </w:p>
        </w:tc>
        <w:tc>
          <w:tcPr>
            <w:tcW w:w="2122" w:type="dxa"/>
          </w:tcPr>
          <w:p w14:paraId="209B9E76" w14:textId="77777777" w:rsidR="0006493C" w:rsidRPr="00CC4351" w:rsidRDefault="0006493C" w:rsidP="00A61880">
            <w:pPr>
              <w:ind w:rightChars="14" w:right="34" w:firstLineChars="11" w:firstLine="40"/>
              <w:jc w:val="distribute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36"/>
              </w:rPr>
              <w:t>簽名日期</w:t>
            </w:r>
          </w:p>
        </w:tc>
      </w:tr>
      <w:tr w:rsidR="0006493C" w:rsidRPr="00CC4351" w14:paraId="1C634823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59B8104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</w:t>
            </w:r>
          </w:p>
        </w:tc>
        <w:tc>
          <w:tcPr>
            <w:tcW w:w="4082" w:type="dxa"/>
          </w:tcPr>
          <w:p w14:paraId="0555E48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4B2D4D1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23F22ADE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085E0402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27D3371D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2</w:t>
            </w:r>
          </w:p>
        </w:tc>
        <w:tc>
          <w:tcPr>
            <w:tcW w:w="4082" w:type="dxa"/>
          </w:tcPr>
          <w:p w14:paraId="6CF6298D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3AA4F425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6536F4E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32194644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19CC7C2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3</w:t>
            </w:r>
          </w:p>
        </w:tc>
        <w:tc>
          <w:tcPr>
            <w:tcW w:w="4082" w:type="dxa"/>
          </w:tcPr>
          <w:p w14:paraId="54C372DA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691A061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2669561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3E309C76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0EA96D3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4</w:t>
            </w:r>
          </w:p>
        </w:tc>
        <w:tc>
          <w:tcPr>
            <w:tcW w:w="4082" w:type="dxa"/>
          </w:tcPr>
          <w:p w14:paraId="14D031B3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120F5B8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7236DFB2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59041CC2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69EF2AD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5</w:t>
            </w:r>
          </w:p>
        </w:tc>
        <w:tc>
          <w:tcPr>
            <w:tcW w:w="4082" w:type="dxa"/>
          </w:tcPr>
          <w:p w14:paraId="174A668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1C4AF66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02DC506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7EEC488C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0DD02CED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6</w:t>
            </w:r>
          </w:p>
        </w:tc>
        <w:tc>
          <w:tcPr>
            <w:tcW w:w="4082" w:type="dxa"/>
          </w:tcPr>
          <w:p w14:paraId="0658408A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02B0A9B4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4E6B216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7F181D61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49A8308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7</w:t>
            </w:r>
          </w:p>
        </w:tc>
        <w:tc>
          <w:tcPr>
            <w:tcW w:w="4082" w:type="dxa"/>
          </w:tcPr>
          <w:p w14:paraId="545B5748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4F3038A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07F9394E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29EDEF11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5B2C0D58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8</w:t>
            </w:r>
          </w:p>
        </w:tc>
        <w:tc>
          <w:tcPr>
            <w:tcW w:w="4082" w:type="dxa"/>
          </w:tcPr>
          <w:p w14:paraId="4408D39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21AA33E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1995FBEA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382C0353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27F9155A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9</w:t>
            </w:r>
          </w:p>
        </w:tc>
        <w:tc>
          <w:tcPr>
            <w:tcW w:w="4082" w:type="dxa"/>
          </w:tcPr>
          <w:p w14:paraId="19B4DDB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4AA9610F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5EFD5829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1A255956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0B88463F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10</w:t>
            </w:r>
          </w:p>
        </w:tc>
        <w:tc>
          <w:tcPr>
            <w:tcW w:w="4082" w:type="dxa"/>
          </w:tcPr>
          <w:p w14:paraId="05FB901E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1ED48F5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5B8BB82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3F325AFA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25E0FA8E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11</w:t>
            </w:r>
          </w:p>
        </w:tc>
        <w:tc>
          <w:tcPr>
            <w:tcW w:w="4082" w:type="dxa"/>
          </w:tcPr>
          <w:p w14:paraId="42F8E9E9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62325EB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41679E58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57CED3A6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09D90DD4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12</w:t>
            </w:r>
          </w:p>
        </w:tc>
        <w:tc>
          <w:tcPr>
            <w:tcW w:w="4082" w:type="dxa"/>
          </w:tcPr>
          <w:p w14:paraId="66F42BC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40410A4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1A33FF1E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7299FC07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349A788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13</w:t>
            </w:r>
          </w:p>
        </w:tc>
        <w:tc>
          <w:tcPr>
            <w:tcW w:w="4082" w:type="dxa"/>
          </w:tcPr>
          <w:p w14:paraId="250E71C4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362F31D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4B96C89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06FE907B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18669B12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14</w:t>
            </w:r>
          </w:p>
        </w:tc>
        <w:tc>
          <w:tcPr>
            <w:tcW w:w="4082" w:type="dxa"/>
          </w:tcPr>
          <w:p w14:paraId="3357C533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4935103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13BAF96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0E4493ED" w14:textId="77777777" w:rsidTr="00A61880">
        <w:trPr>
          <w:cantSplit/>
          <w:trHeight w:hRule="exact" w:val="737"/>
        </w:trPr>
        <w:tc>
          <w:tcPr>
            <w:tcW w:w="986" w:type="dxa"/>
          </w:tcPr>
          <w:p w14:paraId="6EF96AAA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15</w:t>
            </w:r>
          </w:p>
        </w:tc>
        <w:tc>
          <w:tcPr>
            <w:tcW w:w="4082" w:type="dxa"/>
          </w:tcPr>
          <w:p w14:paraId="717DED7F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958" w:type="dxa"/>
          </w:tcPr>
          <w:p w14:paraId="070D172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122" w:type="dxa"/>
          </w:tcPr>
          <w:p w14:paraId="1C3DE9F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</w:tbl>
    <w:p w14:paraId="77EBA89C" w14:textId="77777777" w:rsidR="0006493C" w:rsidRPr="00CC4351" w:rsidRDefault="0006493C" w:rsidP="0006493C">
      <w:pPr>
        <w:rPr>
          <w:b/>
          <w:color w:val="000000"/>
          <w:sz w:val="28"/>
          <w:szCs w:val="28"/>
        </w:rPr>
      </w:pPr>
      <w:proofErr w:type="gramStart"/>
      <w:r w:rsidRPr="00CC4351">
        <w:rPr>
          <w:rFonts w:ascii="華康楷書體W7" w:eastAsia="華康楷書體W7" w:hint="eastAsia"/>
          <w:color w:val="000000"/>
          <w:sz w:val="32"/>
          <w:szCs w:val="32"/>
        </w:rPr>
        <w:t>＊</w:t>
      </w:r>
      <w:proofErr w:type="gramEnd"/>
      <w:r w:rsidRPr="00CC4351">
        <w:rPr>
          <w:rFonts w:ascii="華康楷書體W7" w:eastAsia="華康楷書體W7" w:hint="eastAsia"/>
          <w:color w:val="000000"/>
          <w:sz w:val="32"/>
          <w:szCs w:val="32"/>
        </w:rPr>
        <w:t>表格不敷使用時，請自行影印</w:t>
      </w:r>
      <w:r w:rsidRPr="00CC4351">
        <w:rPr>
          <w:rFonts w:ascii="華康楷書體W7" w:eastAsia="華康楷書體W7"/>
          <w:color w:val="000000"/>
          <w:sz w:val="32"/>
          <w:szCs w:val="32"/>
        </w:rPr>
        <w:br w:type="page"/>
      </w:r>
      <w:r w:rsidRPr="00CC4351">
        <w:rPr>
          <w:rFonts w:ascii="華康楷書體W7" w:eastAsia="華康楷書體W7" w:hAnsi="標楷體" w:hint="eastAsia"/>
          <w:b/>
          <w:color w:val="000000"/>
          <w:spacing w:val="-20"/>
          <w:sz w:val="48"/>
          <w:szCs w:val="48"/>
        </w:rPr>
        <w:lastRenderedPageBreak/>
        <w:t xml:space="preserve">【地方領導幹部簽署書】      </w:t>
      </w:r>
      <w:r w:rsidRPr="00CC4351">
        <w:rPr>
          <w:rFonts w:hint="eastAsia"/>
          <w:b/>
          <w:color w:val="000000"/>
          <w:sz w:val="28"/>
          <w:szCs w:val="28"/>
        </w:rPr>
        <w:t>【格式</w:t>
      </w:r>
      <w:r w:rsidRPr="00CC4351">
        <w:rPr>
          <w:rFonts w:hint="eastAsia"/>
          <w:b/>
          <w:color w:val="000000"/>
          <w:sz w:val="28"/>
          <w:szCs w:val="28"/>
        </w:rPr>
        <w:t>3</w:t>
      </w:r>
      <w:r w:rsidRPr="00CC4351">
        <w:rPr>
          <w:rFonts w:hint="eastAsia"/>
          <w:b/>
          <w:color w:val="000000"/>
          <w:sz w:val="28"/>
          <w:szCs w:val="28"/>
        </w:rPr>
        <w:t>】</w:t>
      </w:r>
    </w:p>
    <w:p w14:paraId="26B06DBF" w14:textId="77777777" w:rsidR="0006493C" w:rsidRPr="00CC4351" w:rsidRDefault="0006493C" w:rsidP="0006493C">
      <w:pPr>
        <w:spacing w:line="500" w:lineRule="exact"/>
        <w:jc w:val="both"/>
        <w:rPr>
          <w:rFonts w:ascii="華康楷書體W7" w:eastAsia="華康楷書體W7" w:hAnsi="標楷體"/>
          <w:color w:val="000000"/>
          <w:sz w:val="36"/>
          <w:szCs w:val="36"/>
        </w:rPr>
      </w:pPr>
      <w:r w:rsidRPr="00CC4351">
        <w:rPr>
          <w:rFonts w:ascii="華康楷書體W7" w:eastAsia="華康楷書體W7" w:hAnsi="標楷體" w:hint="eastAsia"/>
          <w:color w:val="000000"/>
          <w:sz w:val="36"/>
          <w:szCs w:val="36"/>
        </w:rPr>
        <w:t>以下獅友</w:t>
      </w:r>
      <w:r>
        <w:rPr>
          <w:rFonts w:ascii="華康楷書體W7" w:eastAsia="華康楷書體W7" w:hAnsi="標楷體" w:hint="eastAsia"/>
          <w:color w:val="000000"/>
          <w:sz w:val="36"/>
          <w:szCs w:val="36"/>
        </w:rPr>
        <w:t>共同推薦_______獅子會_______獅友候選國際獅子會</w:t>
      </w:r>
      <w:r w:rsidR="00E96B6D">
        <w:rPr>
          <w:rFonts w:ascii="華康楷書體W7" w:eastAsia="華康楷書體W7" w:hAnsi="標楷體" w:hint="eastAsia"/>
          <w:color w:val="000000"/>
          <w:sz w:val="36"/>
          <w:szCs w:val="36"/>
        </w:rPr>
        <w:t>300E-1</w:t>
      </w:r>
      <w:r>
        <w:rPr>
          <w:rFonts w:ascii="華康楷書體W7" w:eastAsia="華康楷書體W7" w:hAnsi="標楷體" w:hint="eastAsia"/>
          <w:color w:val="000000"/>
          <w:sz w:val="36"/>
          <w:szCs w:val="36"/>
        </w:rPr>
        <w:t>區20</w:t>
      </w:r>
      <w:r w:rsidR="00F42162">
        <w:rPr>
          <w:rFonts w:ascii="華康楷書體W7" w:eastAsia="華康楷書體W7" w:hAnsi="標楷體"/>
          <w:color w:val="000000"/>
          <w:sz w:val="36"/>
          <w:szCs w:val="36"/>
        </w:rPr>
        <w:t>2</w:t>
      </w:r>
      <w:r w:rsidR="00E467D7">
        <w:rPr>
          <w:rFonts w:ascii="華康楷書體W7" w:eastAsia="華康楷書體W7" w:hAnsi="標楷體" w:hint="eastAsia"/>
          <w:color w:val="000000"/>
          <w:sz w:val="36"/>
          <w:szCs w:val="36"/>
        </w:rPr>
        <w:t>5</w:t>
      </w:r>
      <w:r>
        <w:rPr>
          <w:rFonts w:ascii="華康楷書體W7" w:eastAsia="華康楷書體W7" w:hAnsi="標楷體" w:hint="eastAsia"/>
          <w:color w:val="000000"/>
          <w:sz w:val="36"/>
          <w:szCs w:val="36"/>
        </w:rPr>
        <w:t>-20</w:t>
      </w:r>
      <w:r w:rsidR="005E7FCC">
        <w:rPr>
          <w:rFonts w:ascii="華康楷書體W7" w:eastAsia="華康楷書體W7" w:hAnsi="標楷體"/>
          <w:color w:val="000000"/>
          <w:sz w:val="36"/>
          <w:szCs w:val="36"/>
        </w:rPr>
        <w:t>2</w:t>
      </w:r>
      <w:r w:rsidR="00E467D7">
        <w:rPr>
          <w:rFonts w:ascii="華康楷書體W7" w:eastAsia="華康楷書體W7" w:hAnsi="標楷體" w:hint="eastAsia"/>
          <w:color w:val="000000"/>
          <w:sz w:val="36"/>
          <w:szCs w:val="36"/>
        </w:rPr>
        <w:t>6</w:t>
      </w:r>
      <w:r>
        <w:rPr>
          <w:rFonts w:ascii="華康楷書體W7" w:eastAsia="華康楷書體W7" w:hAnsi="標楷體" w:hint="eastAsia"/>
          <w:color w:val="000000"/>
          <w:sz w:val="36"/>
          <w:szCs w:val="36"/>
        </w:rPr>
        <w:t>年度</w:t>
      </w:r>
      <w:r w:rsidRPr="00CC4351">
        <w:rPr>
          <w:rFonts w:ascii="華康楷書體W7" w:eastAsia="華康楷書體W7" w:hAnsi="標楷體" w:hint="eastAsia"/>
          <w:color w:val="000000"/>
          <w:sz w:val="36"/>
          <w:szCs w:val="36"/>
        </w:rPr>
        <w:t>第</w:t>
      </w:r>
      <w:r w:rsidR="005547EF">
        <w:rPr>
          <w:rFonts w:ascii="華康楷書體W7" w:eastAsia="華康楷書體W7" w:hAnsi="標楷體" w:hint="eastAsia"/>
          <w:color w:val="000000"/>
          <w:sz w:val="36"/>
          <w:szCs w:val="36"/>
        </w:rPr>
        <w:t>二</w:t>
      </w:r>
      <w:r w:rsidRPr="00CC4351">
        <w:rPr>
          <w:rFonts w:ascii="華康楷書體W7" w:eastAsia="華康楷書體W7" w:hAnsi="標楷體" w:hint="eastAsia"/>
          <w:color w:val="000000"/>
          <w:sz w:val="36"/>
          <w:szCs w:val="36"/>
        </w:rPr>
        <w:t>副總監。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3885"/>
        <w:gridCol w:w="2822"/>
        <w:gridCol w:w="2031"/>
      </w:tblGrid>
      <w:tr w:rsidR="0006493C" w:rsidRPr="00CC4351" w14:paraId="45E8894C" w14:textId="77777777" w:rsidTr="004F56BF">
        <w:trPr>
          <w:cantSplit/>
          <w:trHeight w:hRule="exact" w:val="680"/>
        </w:trPr>
        <w:tc>
          <w:tcPr>
            <w:tcW w:w="957" w:type="dxa"/>
          </w:tcPr>
          <w:p w14:paraId="596F02A4" w14:textId="77777777" w:rsidR="0006493C" w:rsidRPr="00CC4351" w:rsidRDefault="0006493C" w:rsidP="00A61880">
            <w:pPr>
              <w:ind w:rightChars="14" w:right="34" w:firstLineChars="11" w:firstLine="40"/>
              <w:jc w:val="distribute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36"/>
              </w:rPr>
              <w:t>編號</w:t>
            </w:r>
          </w:p>
        </w:tc>
        <w:tc>
          <w:tcPr>
            <w:tcW w:w="3885" w:type="dxa"/>
          </w:tcPr>
          <w:p w14:paraId="12C527A5" w14:textId="77777777" w:rsidR="0006493C" w:rsidRPr="00CC4351" w:rsidRDefault="0006493C" w:rsidP="00A61880">
            <w:pPr>
              <w:ind w:rightChars="14" w:right="34" w:firstLineChars="11" w:firstLine="40"/>
              <w:jc w:val="distribute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36"/>
              </w:rPr>
              <w:t>職稱</w:t>
            </w:r>
          </w:p>
        </w:tc>
        <w:tc>
          <w:tcPr>
            <w:tcW w:w="2822" w:type="dxa"/>
          </w:tcPr>
          <w:p w14:paraId="308EA528" w14:textId="77777777" w:rsidR="0006493C" w:rsidRPr="00CC4351" w:rsidRDefault="0006493C" w:rsidP="00A61880">
            <w:pPr>
              <w:ind w:rightChars="14" w:right="34" w:firstLineChars="11" w:firstLine="40"/>
              <w:jc w:val="distribute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36"/>
              </w:rPr>
              <w:t>簽名</w:t>
            </w:r>
          </w:p>
        </w:tc>
        <w:tc>
          <w:tcPr>
            <w:tcW w:w="2031" w:type="dxa"/>
          </w:tcPr>
          <w:p w14:paraId="6B62BC8E" w14:textId="77777777" w:rsidR="0006493C" w:rsidRPr="00CC4351" w:rsidRDefault="0006493C" w:rsidP="00A61880">
            <w:pPr>
              <w:ind w:rightChars="14" w:right="34" w:firstLineChars="11" w:firstLine="40"/>
              <w:jc w:val="distribute"/>
              <w:rPr>
                <w:rFonts w:eastAsia="經典細圓"/>
                <w:color w:val="000000"/>
                <w:sz w:val="36"/>
              </w:rPr>
            </w:pPr>
            <w:r w:rsidRPr="00CC4351">
              <w:rPr>
                <w:rFonts w:eastAsia="經典細圓" w:hint="eastAsia"/>
                <w:color w:val="000000"/>
                <w:sz w:val="36"/>
              </w:rPr>
              <w:t>簽名日期</w:t>
            </w:r>
          </w:p>
        </w:tc>
      </w:tr>
      <w:tr w:rsidR="0006493C" w:rsidRPr="00CC4351" w14:paraId="0E355F7C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04E8103D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</w:t>
            </w:r>
          </w:p>
        </w:tc>
        <w:tc>
          <w:tcPr>
            <w:tcW w:w="3885" w:type="dxa"/>
          </w:tcPr>
          <w:p w14:paraId="55C3AFA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4F367C0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7841C52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2DA89DAD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309CC455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2</w:t>
            </w:r>
          </w:p>
        </w:tc>
        <w:tc>
          <w:tcPr>
            <w:tcW w:w="3885" w:type="dxa"/>
          </w:tcPr>
          <w:p w14:paraId="0924B1C5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5FC49194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1311D1C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4A5A9777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38B5B10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3</w:t>
            </w:r>
          </w:p>
        </w:tc>
        <w:tc>
          <w:tcPr>
            <w:tcW w:w="3885" w:type="dxa"/>
          </w:tcPr>
          <w:p w14:paraId="2D55B98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4CBA60C8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251FA71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689E6F0A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1071963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4</w:t>
            </w:r>
          </w:p>
        </w:tc>
        <w:tc>
          <w:tcPr>
            <w:tcW w:w="3885" w:type="dxa"/>
          </w:tcPr>
          <w:p w14:paraId="709C5142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37E6414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1763BEE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49FBA023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2116C068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5</w:t>
            </w:r>
          </w:p>
        </w:tc>
        <w:tc>
          <w:tcPr>
            <w:tcW w:w="3885" w:type="dxa"/>
          </w:tcPr>
          <w:p w14:paraId="00E00D3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2E6853C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736377E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37303B69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553B3E6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6</w:t>
            </w:r>
          </w:p>
        </w:tc>
        <w:tc>
          <w:tcPr>
            <w:tcW w:w="3885" w:type="dxa"/>
          </w:tcPr>
          <w:p w14:paraId="5CD5A72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0B7B0DD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0ACEB63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592F8F18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5063FB2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7</w:t>
            </w:r>
          </w:p>
        </w:tc>
        <w:tc>
          <w:tcPr>
            <w:tcW w:w="3885" w:type="dxa"/>
          </w:tcPr>
          <w:p w14:paraId="26A77A2A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0206530F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47AD29F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7B2707CC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10917C9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8</w:t>
            </w:r>
          </w:p>
        </w:tc>
        <w:tc>
          <w:tcPr>
            <w:tcW w:w="3885" w:type="dxa"/>
          </w:tcPr>
          <w:p w14:paraId="386468E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7F19D995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1DBD1DA5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4863ECC3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23631A8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9</w:t>
            </w:r>
          </w:p>
        </w:tc>
        <w:tc>
          <w:tcPr>
            <w:tcW w:w="3885" w:type="dxa"/>
          </w:tcPr>
          <w:p w14:paraId="2BFDFCA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49D31279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41788A7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5F5062BE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3C7EDB44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10</w:t>
            </w:r>
          </w:p>
        </w:tc>
        <w:tc>
          <w:tcPr>
            <w:tcW w:w="3885" w:type="dxa"/>
          </w:tcPr>
          <w:p w14:paraId="69AEA52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6C02C71F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419DD71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2CF8BF82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29E8FC6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11</w:t>
            </w:r>
          </w:p>
        </w:tc>
        <w:tc>
          <w:tcPr>
            <w:tcW w:w="3885" w:type="dxa"/>
          </w:tcPr>
          <w:p w14:paraId="6A26B12F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69684EC2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61A25DE3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78768AFE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5DD7A33C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12</w:t>
            </w:r>
          </w:p>
        </w:tc>
        <w:tc>
          <w:tcPr>
            <w:tcW w:w="3885" w:type="dxa"/>
          </w:tcPr>
          <w:p w14:paraId="349E19CD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3050A19E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20550391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51CEAAB4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76BF30C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13</w:t>
            </w:r>
          </w:p>
        </w:tc>
        <w:tc>
          <w:tcPr>
            <w:tcW w:w="3885" w:type="dxa"/>
          </w:tcPr>
          <w:p w14:paraId="1FBE26F8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5CE9BD4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0E0E3332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7439C669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0077954F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14</w:t>
            </w:r>
          </w:p>
        </w:tc>
        <w:tc>
          <w:tcPr>
            <w:tcW w:w="3885" w:type="dxa"/>
          </w:tcPr>
          <w:p w14:paraId="06A7A9F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6930B116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0C069975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  <w:tr w:rsidR="0006493C" w:rsidRPr="00CC4351" w14:paraId="54EE37D8" w14:textId="77777777" w:rsidTr="004F56BF">
        <w:trPr>
          <w:cantSplit/>
          <w:trHeight w:hRule="exact" w:val="737"/>
        </w:trPr>
        <w:tc>
          <w:tcPr>
            <w:tcW w:w="957" w:type="dxa"/>
          </w:tcPr>
          <w:p w14:paraId="677DB117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pacing w:val="-20"/>
                <w:sz w:val="36"/>
              </w:rPr>
            </w:pPr>
            <w:r w:rsidRPr="00CC4351">
              <w:rPr>
                <w:rFonts w:eastAsia="文鼎粗行楷" w:hint="eastAsia"/>
                <w:color w:val="000000"/>
                <w:spacing w:val="-20"/>
                <w:sz w:val="36"/>
              </w:rPr>
              <w:t>15</w:t>
            </w:r>
          </w:p>
        </w:tc>
        <w:tc>
          <w:tcPr>
            <w:tcW w:w="3885" w:type="dxa"/>
          </w:tcPr>
          <w:p w14:paraId="5BFF9E70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822" w:type="dxa"/>
          </w:tcPr>
          <w:p w14:paraId="786E1BC8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  <w:tc>
          <w:tcPr>
            <w:tcW w:w="2031" w:type="dxa"/>
          </w:tcPr>
          <w:p w14:paraId="332CB37B" w14:textId="77777777" w:rsidR="0006493C" w:rsidRPr="00CC4351" w:rsidRDefault="0006493C" w:rsidP="00A61880">
            <w:pPr>
              <w:jc w:val="center"/>
              <w:rPr>
                <w:rFonts w:eastAsia="文鼎粗行楷"/>
                <w:color w:val="000000"/>
                <w:sz w:val="44"/>
              </w:rPr>
            </w:pPr>
          </w:p>
        </w:tc>
      </w:tr>
    </w:tbl>
    <w:p w14:paraId="51E14238" w14:textId="77777777" w:rsidR="0006493C" w:rsidRPr="00CC4351" w:rsidRDefault="0006493C" w:rsidP="0006493C">
      <w:pPr>
        <w:jc w:val="right"/>
        <w:rPr>
          <w:color w:val="000000"/>
        </w:rPr>
      </w:pPr>
      <w:proofErr w:type="gramStart"/>
      <w:r w:rsidRPr="00CC4351">
        <w:rPr>
          <w:rFonts w:ascii="華康楷書體W7" w:eastAsia="華康楷書體W7" w:hint="eastAsia"/>
          <w:color w:val="000000"/>
          <w:sz w:val="32"/>
          <w:szCs w:val="32"/>
        </w:rPr>
        <w:t>＊</w:t>
      </w:r>
      <w:proofErr w:type="gramEnd"/>
      <w:r w:rsidRPr="00CC4351">
        <w:rPr>
          <w:rFonts w:ascii="華康楷書體W7" w:eastAsia="華康楷書體W7" w:hint="eastAsia"/>
          <w:color w:val="000000"/>
          <w:sz w:val="32"/>
          <w:szCs w:val="32"/>
        </w:rPr>
        <w:t>表格不敷使用時，請自行影印</w:t>
      </w:r>
    </w:p>
    <w:sectPr w:rsidR="0006493C" w:rsidRPr="00CC4351" w:rsidSect="004F56BF">
      <w:footerReference w:type="default" r:id="rId9"/>
      <w:pgSz w:w="11907" w:h="16840" w:code="9"/>
      <w:pgMar w:top="1134" w:right="1134" w:bottom="1134" w:left="1134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000C1" w14:textId="77777777" w:rsidR="00611390" w:rsidRDefault="00611390" w:rsidP="003448A0">
      <w:r>
        <w:separator/>
      </w:r>
    </w:p>
  </w:endnote>
  <w:endnote w:type="continuationSeparator" w:id="0">
    <w:p w14:paraId="5E103CEE" w14:textId="77777777" w:rsidR="00611390" w:rsidRDefault="00611390" w:rsidP="0034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經典細圓">
    <w:altName w:val="新細明體"/>
    <w:charset w:val="88"/>
    <w:family w:val="auto"/>
    <w:pitch w:val="fixed"/>
    <w:sig w:usb0="00000001" w:usb1="08080000" w:usb2="00000010" w:usb3="00000000" w:csb0="00100000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6383" w14:textId="77777777" w:rsidR="00976DEF" w:rsidRPr="00976DEF" w:rsidRDefault="00976DEF">
    <w:pPr>
      <w:pStyle w:val="a8"/>
      <w:jc w:val="center"/>
      <w:rPr>
        <w:caps/>
        <w:color w:val="000000"/>
        <w:sz w:val="32"/>
        <w:szCs w:val="32"/>
      </w:rPr>
    </w:pPr>
    <w:r w:rsidRPr="00976DEF">
      <w:rPr>
        <w:caps/>
        <w:color w:val="000000"/>
        <w:sz w:val="32"/>
        <w:szCs w:val="32"/>
      </w:rPr>
      <w:fldChar w:fldCharType="begin"/>
    </w:r>
    <w:r w:rsidRPr="00976DEF">
      <w:rPr>
        <w:caps/>
        <w:color w:val="000000"/>
        <w:sz w:val="32"/>
        <w:szCs w:val="32"/>
      </w:rPr>
      <w:instrText>PAGE   \* MERGEFORMAT</w:instrText>
    </w:r>
    <w:r w:rsidRPr="00976DEF">
      <w:rPr>
        <w:caps/>
        <w:color w:val="000000"/>
        <w:sz w:val="32"/>
        <w:szCs w:val="32"/>
      </w:rPr>
      <w:fldChar w:fldCharType="separate"/>
    </w:r>
    <w:r w:rsidRPr="00976DEF">
      <w:rPr>
        <w:caps/>
        <w:color w:val="000000"/>
        <w:sz w:val="32"/>
        <w:szCs w:val="32"/>
        <w:lang w:val="zh-TW"/>
      </w:rPr>
      <w:t>2</w:t>
    </w:r>
    <w:r w:rsidRPr="00976DEF">
      <w:rPr>
        <w:caps/>
        <w:color w:val="000000"/>
        <w:sz w:val="32"/>
        <w:szCs w:val="32"/>
      </w:rPr>
      <w:fldChar w:fldCharType="end"/>
    </w:r>
  </w:p>
  <w:p w14:paraId="33ED6ADD" w14:textId="77777777" w:rsidR="00976DEF" w:rsidRDefault="00976D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A2B2" w14:textId="77777777" w:rsidR="00611390" w:rsidRDefault="00611390" w:rsidP="003448A0">
      <w:r>
        <w:separator/>
      </w:r>
    </w:p>
  </w:footnote>
  <w:footnote w:type="continuationSeparator" w:id="0">
    <w:p w14:paraId="0139DCFC" w14:textId="77777777" w:rsidR="00611390" w:rsidRDefault="00611390" w:rsidP="0034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5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D6E"/>
    <w:rsid w:val="000444A8"/>
    <w:rsid w:val="00050EA7"/>
    <w:rsid w:val="00051209"/>
    <w:rsid w:val="0006493C"/>
    <w:rsid w:val="00092A7A"/>
    <w:rsid w:val="00096E88"/>
    <w:rsid w:val="000A6B70"/>
    <w:rsid w:val="00123E87"/>
    <w:rsid w:val="00132B00"/>
    <w:rsid w:val="0015094F"/>
    <w:rsid w:val="001A0493"/>
    <w:rsid w:val="001B05B1"/>
    <w:rsid w:val="001B631A"/>
    <w:rsid w:val="001D3886"/>
    <w:rsid w:val="001D5B3C"/>
    <w:rsid w:val="001E3D00"/>
    <w:rsid w:val="001F1466"/>
    <w:rsid w:val="001F6E0E"/>
    <w:rsid w:val="0021797C"/>
    <w:rsid w:val="00217B97"/>
    <w:rsid w:val="00236AF6"/>
    <w:rsid w:val="00246F2B"/>
    <w:rsid w:val="00247DF0"/>
    <w:rsid w:val="0025152B"/>
    <w:rsid w:val="00253C93"/>
    <w:rsid w:val="0027717B"/>
    <w:rsid w:val="0028642E"/>
    <w:rsid w:val="002A74EB"/>
    <w:rsid w:val="002A7774"/>
    <w:rsid w:val="002B003B"/>
    <w:rsid w:val="002F46F0"/>
    <w:rsid w:val="003005AA"/>
    <w:rsid w:val="0030687F"/>
    <w:rsid w:val="003069BC"/>
    <w:rsid w:val="00336C49"/>
    <w:rsid w:val="003448A0"/>
    <w:rsid w:val="00354228"/>
    <w:rsid w:val="00356A4C"/>
    <w:rsid w:val="00367031"/>
    <w:rsid w:val="003672E0"/>
    <w:rsid w:val="00375489"/>
    <w:rsid w:val="003A339A"/>
    <w:rsid w:val="003E7A75"/>
    <w:rsid w:val="00432FF4"/>
    <w:rsid w:val="004447B7"/>
    <w:rsid w:val="00450712"/>
    <w:rsid w:val="004532AE"/>
    <w:rsid w:val="0045650C"/>
    <w:rsid w:val="004B3C87"/>
    <w:rsid w:val="004D6480"/>
    <w:rsid w:val="004D7597"/>
    <w:rsid w:val="004E000B"/>
    <w:rsid w:val="004F3719"/>
    <w:rsid w:val="004F56BF"/>
    <w:rsid w:val="00502A98"/>
    <w:rsid w:val="005349DD"/>
    <w:rsid w:val="005547EF"/>
    <w:rsid w:val="0055619D"/>
    <w:rsid w:val="00575A9B"/>
    <w:rsid w:val="005E7FCC"/>
    <w:rsid w:val="00611390"/>
    <w:rsid w:val="006548F7"/>
    <w:rsid w:val="006A1BB5"/>
    <w:rsid w:val="006F0D68"/>
    <w:rsid w:val="006F7E00"/>
    <w:rsid w:val="00705775"/>
    <w:rsid w:val="00713478"/>
    <w:rsid w:val="00715233"/>
    <w:rsid w:val="00723E38"/>
    <w:rsid w:val="00734F37"/>
    <w:rsid w:val="00753D8A"/>
    <w:rsid w:val="007661A4"/>
    <w:rsid w:val="007670C1"/>
    <w:rsid w:val="007733B7"/>
    <w:rsid w:val="0079043D"/>
    <w:rsid w:val="007A5CCC"/>
    <w:rsid w:val="007E2132"/>
    <w:rsid w:val="00811044"/>
    <w:rsid w:val="00813F1E"/>
    <w:rsid w:val="0083288A"/>
    <w:rsid w:val="0084403B"/>
    <w:rsid w:val="00845D97"/>
    <w:rsid w:val="008526A4"/>
    <w:rsid w:val="0086355A"/>
    <w:rsid w:val="00865A6F"/>
    <w:rsid w:val="008801E3"/>
    <w:rsid w:val="00884BEB"/>
    <w:rsid w:val="008A0E0B"/>
    <w:rsid w:val="008A32C1"/>
    <w:rsid w:val="008C2C51"/>
    <w:rsid w:val="008D180A"/>
    <w:rsid w:val="008F4328"/>
    <w:rsid w:val="009234FA"/>
    <w:rsid w:val="00927A0D"/>
    <w:rsid w:val="00930422"/>
    <w:rsid w:val="00945EF0"/>
    <w:rsid w:val="0095020D"/>
    <w:rsid w:val="0095218E"/>
    <w:rsid w:val="00952D2D"/>
    <w:rsid w:val="00976DEF"/>
    <w:rsid w:val="009803DF"/>
    <w:rsid w:val="009A13A5"/>
    <w:rsid w:val="009D48E1"/>
    <w:rsid w:val="00A00C90"/>
    <w:rsid w:val="00A3484E"/>
    <w:rsid w:val="00A44B20"/>
    <w:rsid w:val="00A535DA"/>
    <w:rsid w:val="00A564A4"/>
    <w:rsid w:val="00A61880"/>
    <w:rsid w:val="00B141FD"/>
    <w:rsid w:val="00B325F2"/>
    <w:rsid w:val="00B808FD"/>
    <w:rsid w:val="00B80CBB"/>
    <w:rsid w:val="00B871BC"/>
    <w:rsid w:val="00B8765D"/>
    <w:rsid w:val="00B87AD8"/>
    <w:rsid w:val="00B90DA4"/>
    <w:rsid w:val="00BA43F2"/>
    <w:rsid w:val="00BD755A"/>
    <w:rsid w:val="00BF172B"/>
    <w:rsid w:val="00BF774D"/>
    <w:rsid w:val="00C36B5D"/>
    <w:rsid w:val="00C63BAC"/>
    <w:rsid w:val="00C82A32"/>
    <w:rsid w:val="00CA44FD"/>
    <w:rsid w:val="00CB69A2"/>
    <w:rsid w:val="00CC4351"/>
    <w:rsid w:val="00CC6E60"/>
    <w:rsid w:val="00CE7751"/>
    <w:rsid w:val="00CF33CA"/>
    <w:rsid w:val="00D30B2F"/>
    <w:rsid w:val="00D35196"/>
    <w:rsid w:val="00D4615A"/>
    <w:rsid w:val="00D64B9C"/>
    <w:rsid w:val="00D6662E"/>
    <w:rsid w:val="00D77CB0"/>
    <w:rsid w:val="00DA0FFE"/>
    <w:rsid w:val="00DE56C6"/>
    <w:rsid w:val="00E03BA7"/>
    <w:rsid w:val="00E15E19"/>
    <w:rsid w:val="00E228B2"/>
    <w:rsid w:val="00E450B9"/>
    <w:rsid w:val="00E467D7"/>
    <w:rsid w:val="00E60308"/>
    <w:rsid w:val="00E736D9"/>
    <w:rsid w:val="00E90D6E"/>
    <w:rsid w:val="00E96B6D"/>
    <w:rsid w:val="00EC5BD5"/>
    <w:rsid w:val="00EE1E2D"/>
    <w:rsid w:val="00F036C2"/>
    <w:rsid w:val="00F35E7E"/>
    <w:rsid w:val="00F42162"/>
    <w:rsid w:val="00F81A38"/>
    <w:rsid w:val="00F969BC"/>
    <w:rsid w:val="00FD37C9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5BE8B65E"/>
  <w15:chartTrackingRefBased/>
  <w15:docId w15:val="{5E9F5D2A-A9F4-41CB-947A-68D23EC8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1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7717B"/>
    <w:pPr>
      <w:jc w:val="right"/>
    </w:pPr>
    <w:rPr>
      <w:rFonts w:ascii="新細明體"/>
      <w:sz w:val="40"/>
    </w:rPr>
  </w:style>
  <w:style w:type="paragraph" w:styleId="a4">
    <w:name w:val="Block Text"/>
    <w:basedOn w:val="a"/>
    <w:rsid w:val="0027717B"/>
    <w:pPr>
      <w:tabs>
        <w:tab w:val="left" w:pos="1800"/>
      </w:tabs>
      <w:ind w:left="1980" w:right="26"/>
    </w:pPr>
  </w:style>
  <w:style w:type="character" w:customStyle="1" w:styleId="a121">
    <w:name w:val="a121"/>
    <w:rsid w:val="0027717B"/>
    <w:rPr>
      <w:color w:val="333333"/>
      <w:sz w:val="21"/>
      <w:szCs w:val="21"/>
    </w:rPr>
  </w:style>
  <w:style w:type="paragraph" w:styleId="a5">
    <w:name w:val="Plain Text"/>
    <w:basedOn w:val="a"/>
    <w:rsid w:val="00E90D6E"/>
    <w:rPr>
      <w:rFonts w:ascii="細明體" w:eastAsia="細明體" w:hAnsi="Courier New"/>
    </w:rPr>
  </w:style>
  <w:style w:type="paragraph" w:styleId="a6">
    <w:name w:val="header"/>
    <w:basedOn w:val="a"/>
    <w:link w:val="a7"/>
    <w:rsid w:val="00344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448A0"/>
    <w:rPr>
      <w:kern w:val="2"/>
    </w:rPr>
  </w:style>
  <w:style w:type="paragraph" w:styleId="a8">
    <w:name w:val="footer"/>
    <w:basedOn w:val="a"/>
    <w:link w:val="a9"/>
    <w:uiPriority w:val="99"/>
    <w:rsid w:val="00344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3448A0"/>
    <w:rPr>
      <w:kern w:val="2"/>
    </w:rPr>
  </w:style>
  <w:style w:type="paragraph" w:styleId="aa">
    <w:name w:val="Body Text"/>
    <w:basedOn w:val="a"/>
    <w:link w:val="ab"/>
    <w:rsid w:val="00D4615A"/>
    <w:rPr>
      <w:sz w:val="36"/>
    </w:rPr>
  </w:style>
  <w:style w:type="character" w:customStyle="1" w:styleId="ab">
    <w:name w:val="本文 字元"/>
    <w:link w:val="aa"/>
    <w:rsid w:val="00D4615A"/>
    <w:rPr>
      <w:kern w:val="2"/>
      <w:sz w:val="36"/>
    </w:rPr>
  </w:style>
  <w:style w:type="paragraph" w:styleId="ac">
    <w:name w:val="Balloon Text"/>
    <w:basedOn w:val="a"/>
    <w:link w:val="ad"/>
    <w:rsid w:val="00B871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871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05.calm9.com/qrcode/2024-10/M2K7VIKAU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0844;&#25991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B8C2-C6B3-4562-9AF1-EAA13BF7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公文範本</Template>
  <TotalTime>1</TotalTime>
  <Pages>5</Pages>
  <Words>170</Words>
  <Characters>972</Characters>
  <Application>Microsoft Office Word</Application>
  <DocSecurity>0</DocSecurity>
  <Lines>8</Lines>
  <Paragraphs>2</Paragraphs>
  <ScaleCrop>false</ScaleCrop>
  <Company>Microsoft Taiwan Inc.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國際獅子會３００-Ｄ１區 　　函</dc:title>
  <dc:subject/>
  <dc:creator>Ms-Windows XP</dc:creator>
  <cp:keywords/>
  <cp:lastModifiedBy>國際獅子會300D1區</cp:lastModifiedBy>
  <cp:revision>2</cp:revision>
  <cp:lastPrinted>2020-09-21T01:32:00Z</cp:lastPrinted>
  <dcterms:created xsi:type="dcterms:W3CDTF">2024-10-21T09:51:00Z</dcterms:created>
  <dcterms:modified xsi:type="dcterms:W3CDTF">2024-10-21T09:51:00Z</dcterms:modified>
</cp:coreProperties>
</file>